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FEA82" w14:textId="77777777" w:rsidR="00B72132" w:rsidRDefault="00B72132" w:rsidP="00B72132">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42043216"/>
    <w:p w14:paraId="1BC46DB2" w14:textId="254D3869" w:rsidR="00EE0481" w:rsidRPr="001E27F8" w:rsidRDefault="003D5988" w:rsidP="00031FD0">
      <w:pPr>
        <w:pStyle w:val="Heading1"/>
      </w:pPr>
      <w:sdt>
        <w:sdtPr>
          <w:alias w:val="Title"/>
          <w:tag w:val="title"/>
          <w:id w:val="1036308880"/>
          <w:placeholder>
            <w:docPart w:val="620CA860931348C4840B33223FAD84C2"/>
          </w:placeholder>
          <w:dataBinding w:prefixMappings="xmlns:ns0='http://purl.org/dc/elements/1.1/' xmlns:ns1='http://schemas.openxmlformats.org/package/2006/metadata/core-properties' " w:xpath="/ns1:coreProperties[1]/ns0:title[1]" w:storeItemID="{6C3C8BC8-F283-45AE-878A-BAB7291924A1}"/>
          <w:text/>
        </w:sdtPr>
        <w:sdtEndPr/>
        <w:sdtContent>
          <w:r w:rsidR="00AC7E80" w:rsidRPr="00AC7E80">
            <w:t>Expanding access to the weight loss drug tirzepatide – FAQs</w:t>
          </w:r>
        </w:sdtContent>
      </w:sdt>
      <w:bookmarkEnd w:id="0"/>
    </w:p>
    <w:p w14:paraId="59B111DD" w14:textId="77777777" w:rsidR="00F126B3" w:rsidRDefault="00B72132" w:rsidP="00905552">
      <w:pPr>
        <w:pStyle w:val="Subheading"/>
      </w:pPr>
      <w:r>
        <w:t xml:space="preserve"> </w:t>
      </w:r>
    </w:p>
    <w:p w14:paraId="79074112" w14:textId="77777777" w:rsidR="007375BC" w:rsidRPr="007375BC" w:rsidRDefault="007375BC" w:rsidP="007375BC">
      <w:r w:rsidRPr="0053542E">
        <w:rPr>
          <w:noProof/>
        </w:rPr>
        <w:drawing>
          <wp:inline distT="0" distB="0" distL="0" distR="0" wp14:anchorId="54D4CBBD" wp14:editId="0298F0F9">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26583E0F" w14:textId="77777777" w:rsidR="007375BC" w:rsidRPr="007375BC" w:rsidRDefault="007375BC" w:rsidP="007375BC">
      <w:pPr>
        <w:sectPr w:rsidR="007375BC" w:rsidRPr="007375BC" w:rsidSect="00B72132">
          <w:footerReference w:type="default" r:id="rId15"/>
          <w:type w:val="continuous"/>
          <w:pgSz w:w="11906" w:h="16838"/>
          <w:pgMar w:top="1021" w:right="1021" w:bottom="1021" w:left="1021" w:header="454" w:footer="556" w:gutter="0"/>
          <w:cols w:space="708"/>
          <w:titlePg/>
          <w:docGrid w:linePitch="360"/>
        </w:sectPr>
      </w:pPr>
    </w:p>
    <w:p w14:paraId="22519C4B" w14:textId="77777777" w:rsidR="00447E51" w:rsidRDefault="00447E51" w:rsidP="008A3E2F">
      <w:pPr>
        <w:pStyle w:val="TOCHeading"/>
        <w:spacing w:after="360"/>
      </w:pPr>
      <w:r w:rsidRPr="00355C51">
        <w:t>Contents</w:t>
      </w:r>
    </w:p>
    <w:p w14:paraId="70DD639F" w14:textId="77777777" w:rsidR="00B32961" w:rsidRPr="00414524" w:rsidRDefault="00967F2C" w:rsidP="00967F2C">
      <w:pPr>
        <w:pStyle w:val="TOC1"/>
        <w:rPr>
          <w:color w:val="auto"/>
          <w:sz w:val="24"/>
        </w:rPr>
      </w:pPr>
      <w:hyperlink w:anchor="_Toc184055695" w:history="1">
        <w:r w:rsidRPr="00414524">
          <w:rPr>
            <w:rStyle w:val="Hyperlink"/>
            <w:color w:val="auto"/>
            <w:sz w:val="24"/>
            <w:u w:val="none"/>
          </w:rPr>
          <w:t>Frequently asked questions: Integrated Care Boards (ICBs)</w:t>
        </w:r>
        <w:r w:rsidRPr="00414524">
          <w:rPr>
            <w:webHidden/>
            <w:color w:val="auto"/>
            <w:sz w:val="24"/>
          </w:rPr>
          <w:tab/>
        </w:r>
        <w:r w:rsidR="00FA067B" w:rsidRPr="00414524">
          <w:rPr>
            <w:webHidden/>
            <w:color w:val="auto"/>
            <w:sz w:val="24"/>
          </w:rPr>
          <w:t>3</w:t>
        </w:r>
      </w:hyperlink>
    </w:p>
    <w:p w14:paraId="4606235D" w14:textId="5C8B8E42" w:rsidR="00967F2C" w:rsidRPr="00414524" w:rsidRDefault="00967F2C" w:rsidP="00967F2C">
      <w:pPr>
        <w:pStyle w:val="TOC1"/>
        <w:rPr>
          <w:rFonts w:asciiTheme="minorHAnsi" w:eastAsiaTheme="minorEastAsia" w:hAnsiTheme="minorHAnsi" w:cstheme="minorBidi"/>
          <w:color w:val="auto"/>
          <w:kern w:val="2"/>
          <w:sz w:val="24"/>
          <w:lang w:eastAsia="en-GB"/>
          <w14:ligatures w14:val="standardContextual"/>
        </w:rPr>
      </w:pPr>
      <w:hyperlink w:anchor="_Toc184055696" w:history="1">
        <w:r w:rsidRPr="00414524">
          <w:rPr>
            <w:rStyle w:val="Hyperlink"/>
            <w:color w:val="auto"/>
            <w:sz w:val="24"/>
            <w:u w:val="none"/>
          </w:rPr>
          <w:t>NICE Technology Appraisal for tirzepatide</w:t>
        </w:r>
        <w:r w:rsidRPr="00414524">
          <w:rPr>
            <w:webHidden/>
            <w:color w:val="auto"/>
            <w:sz w:val="24"/>
          </w:rPr>
          <w:tab/>
        </w:r>
        <w:r w:rsidR="00FA067B" w:rsidRPr="00414524">
          <w:rPr>
            <w:webHidden/>
            <w:color w:val="auto"/>
            <w:sz w:val="24"/>
          </w:rPr>
          <w:t>3</w:t>
        </w:r>
      </w:hyperlink>
    </w:p>
    <w:p w14:paraId="74878318" w14:textId="3C648051" w:rsidR="00967F2C" w:rsidRPr="00414524" w:rsidRDefault="00FA067B" w:rsidP="00967F2C">
      <w:pPr>
        <w:pStyle w:val="TOC1"/>
        <w:rPr>
          <w:rFonts w:asciiTheme="minorHAnsi" w:eastAsiaTheme="minorEastAsia" w:hAnsiTheme="minorHAnsi" w:cstheme="minorBidi"/>
          <w:color w:val="auto"/>
          <w:kern w:val="2"/>
          <w:sz w:val="24"/>
          <w:lang w:eastAsia="en-GB"/>
          <w14:ligatures w14:val="standardContextual"/>
        </w:rPr>
      </w:pPr>
      <w:hyperlink w:anchor="_Toc184055697" w:history="1">
        <w:r w:rsidRPr="00414524">
          <w:rPr>
            <w:rStyle w:val="Hyperlink"/>
            <w:color w:val="auto"/>
            <w:sz w:val="24"/>
            <w:u w:val="none"/>
          </w:rPr>
          <w:t>1</w:t>
        </w:r>
        <w:r w:rsidR="00967F2C" w:rsidRPr="00414524">
          <w:rPr>
            <w:rStyle w:val="Hyperlink"/>
            <w:color w:val="auto"/>
            <w:sz w:val="24"/>
            <w:u w:val="none"/>
          </w:rPr>
          <w:t>. What is the impact of the NICE decision on tirzepatide for the management of obesity?</w:t>
        </w:r>
        <w:r w:rsidR="00967F2C" w:rsidRPr="00414524">
          <w:rPr>
            <w:webHidden/>
            <w:color w:val="auto"/>
            <w:sz w:val="24"/>
          </w:rPr>
          <w:tab/>
        </w:r>
        <w:r w:rsidRPr="00414524">
          <w:rPr>
            <w:webHidden/>
            <w:color w:val="auto"/>
            <w:sz w:val="24"/>
          </w:rPr>
          <w:t>3</w:t>
        </w:r>
      </w:hyperlink>
    </w:p>
    <w:p w14:paraId="0DBD2788" w14:textId="7B231A7A" w:rsidR="00967F2C" w:rsidRPr="00414524" w:rsidRDefault="00FA067B" w:rsidP="00967F2C">
      <w:pPr>
        <w:pStyle w:val="TOC1"/>
        <w:rPr>
          <w:rFonts w:asciiTheme="minorHAnsi" w:eastAsiaTheme="minorEastAsia" w:hAnsiTheme="minorHAnsi" w:cstheme="minorBidi"/>
          <w:color w:val="auto"/>
          <w:kern w:val="2"/>
          <w:sz w:val="24"/>
          <w:lang w:eastAsia="en-GB"/>
          <w14:ligatures w14:val="standardContextual"/>
        </w:rPr>
      </w:pPr>
      <w:hyperlink w:anchor="_Toc184055698" w:history="1">
        <w:r w:rsidRPr="00414524">
          <w:rPr>
            <w:rStyle w:val="Hyperlink"/>
            <w:color w:val="auto"/>
            <w:sz w:val="24"/>
            <w:u w:val="none"/>
          </w:rPr>
          <w:t>2</w:t>
        </w:r>
        <w:r w:rsidR="00967F2C" w:rsidRPr="00414524">
          <w:rPr>
            <w:rStyle w:val="Hyperlink"/>
            <w:color w:val="auto"/>
            <w:sz w:val="24"/>
            <w:u w:val="none"/>
          </w:rPr>
          <w:t>. What are the recommendations from the NICE announcement?</w:t>
        </w:r>
        <w:r w:rsidR="00967F2C" w:rsidRPr="00414524">
          <w:rPr>
            <w:webHidden/>
            <w:color w:val="auto"/>
            <w:sz w:val="24"/>
          </w:rPr>
          <w:tab/>
        </w:r>
        <w:r w:rsidR="00B53B2F" w:rsidRPr="00414524">
          <w:rPr>
            <w:webHidden/>
            <w:color w:val="auto"/>
            <w:sz w:val="24"/>
          </w:rPr>
          <w:t>3</w:t>
        </w:r>
      </w:hyperlink>
    </w:p>
    <w:p w14:paraId="2CA250F8" w14:textId="47C63F33" w:rsidR="00967F2C" w:rsidRPr="00414524" w:rsidRDefault="00FA067B" w:rsidP="00967F2C">
      <w:pPr>
        <w:pStyle w:val="TOC1"/>
        <w:rPr>
          <w:rFonts w:asciiTheme="minorHAnsi" w:eastAsiaTheme="minorEastAsia" w:hAnsiTheme="minorHAnsi" w:cstheme="minorBidi"/>
          <w:color w:val="auto"/>
          <w:kern w:val="2"/>
          <w:sz w:val="24"/>
          <w:lang w:eastAsia="en-GB"/>
          <w14:ligatures w14:val="standardContextual"/>
        </w:rPr>
      </w:pPr>
      <w:hyperlink w:anchor="_Toc184055699" w:history="1">
        <w:r w:rsidRPr="00414524">
          <w:rPr>
            <w:rStyle w:val="Hyperlink"/>
            <w:color w:val="auto"/>
            <w:sz w:val="24"/>
            <w:u w:val="none"/>
          </w:rPr>
          <w:t>3</w:t>
        </w:r>
        <w:r w:rsidR="00967F2C" w:rsidRPr="00414524">
          <w:rPr>
            <w:rStyle w:val="Hyperlink"/>
            <w:color w:val="auto"/>
            <w:sz w:val="24"/>
            <w:u w:val="none"/>
          </w:rPr>
          <w:t>. How does this influence the weight management pathway?</w:t>
        </w:r>
        <w:r w:rsidR="00967F2C" w:rsidRPr="00414524">
          <w:rPr>
            <w:webHidden/>
            <w:color w:val="auto"/>
            <w:sz w:val="24"/>
          </w:rPr>
          <w:tab/>
        </w:r>
        <w:r w:rsidR="00B53B2F" w:rsidRPr="00414524">
          <w:rPr>
            <w:webHidden/>
            <w:color w:val="auto"/>
            <w:sz w:val="24"/>
          </w:rPr>
          <w:t>4</w:t>
        </w:r>
      </w:hyperlink>
    </w:p>
    <w:p w14:paraId="6A08F549" w14:textId="4E07D1CC" w:rsidR="00967F2C" w:rsidRPr="00414524" w:rsidRDefault="00FA067B" w:rsidP="00967F2C">
      <w:pPr>
        <w:pStyle w:val="TOC1"/>
        <w:rPr>
          <w:rFonts w:asciiTheme="minorHAnsi" w:eastAsiaTheme="minorEastAsia" w:hAnsiTheme="minorHAnsi" w:cstheme="minorBidi"/>
          <w:color w:val="auto"/>
          <w:kern w:val="2"/>
          <w:sz w:val="24"/>
          <w:lang w:eastAsia="en-GB"/>
          <w14:ligatures w14:val="standardContextual"/>
        </w:rPr>
      </w:pPr>
      <w:hyperlink w:anchor="_Toc184055700" w:history="1">
        <w:r w:rsidRPr="00414524">
          <w:rPr>
            <w:rStyle w:val="Hyperlink"/>
            <w:color w:val="auto"/>
            <w:sz w:val="24"/>
            <w:u w:val="none"/>
          </w:rPr>
          <w:t>4</w:t>
        </w:r>
        <w:r w:rsidR="00967F2C" w:rsidRPr="00414524">
          <w:rPr>
            <w:rStyle w:val="Hyperlink"/>
            <w:color w:val="auto"/>
            <w:sz w:val="24"/>
            <w:u w:val="none"/>
          </w:rPr>
          <w:t>. Is there additional funding associated with the introduction of tirzepatide?</w:t>
        </w:r>
        <w:r w:rsidR="00967F2C" w:rsidRPr="00414524">
          <w:rPr>
            <w:webHidden/>
            <w:color w:val="auto"/>
            <w:sz w:val="24"/>
          </w:rPr>
          <w:tab/>
        </w:r>
        <w:r w:rsidR="00B53B2F" w:rsidRPr="00414524">
          <w:rPr>
            <w:webHidden/>
            <w:color w:val="auto"/>
            <w:sz w:val="24"/>
          </w:rPr>
          <w:t>4</w:t>
        </w:r>
      </w:hyperlink>
    </w:p>
    <w:p w14:paraId="74B6DE63" w14:textId="185FB57B" w:rsidR="00967F2C" w:rsidRPr="00414524" w:rsidRDefault="00FA067B" w:rsidP="00967F2C">
      <w:pPr>
        <w:pStyle w:val="TOC1"/>
        <w:rPr>
          <w:rFonts w:asciiTheme="minorHAnsi" w:eastAsiaTheme="minorEastAsia" w:hAnsiTheme="minorHAnsi" w:cstheme="minorBidi"/>
          <w:color w:val="auto"/>
          <w:kern w:val="2"/>
          <w:sz w:val="24"/>
          <w:lang w:eastAsia="en-GB"/>
          <w14:ligatures w14:val="standardContextual"/>
        </w:rPr>
      </w:pPr>
      <w:hyperlink w:anchor="_Toc184055701" w:history="1">
        <w:r w:rsidRPr="00414524">
          <w:rPr>
            <w:rStyle w:val="Hyperlink"/>
            <w:color w:val="auto"/>
            <w:sz w:val="24"/>
            <w:u w:val="none"/>
          </w:rPr>
          <w:t>5</w:t>
        </w:r>
        <w:r w:rsidR="00967F2C" w:rsidRPr="00414524">
          <w:rPr>
            <w:rStyle w:val="Hyperlink"/>
            <w:color w:val="auto"/>
            <w:sz w:val="24"/>
            <w:u w:val="none"/>
          </w:rPr>
          <w:t>. Will further communications guidance be provided for ICBs?</w:t>
        </w:r>
        <w:r w:rsidR="00967F2C" w:rsidRPr="00414524">
          <w:rPr>
            <w:webHidden/>
            <w:color w:val="auto"/>
            <w:sz w:val="24"/>
          </w:rPr>
          <w:tab/>
        </w:r>
        <w:r w:rsidR="000F50BA" w:rsidRPr="00414524">
          <w:rPr>
            <w:webHidden/>
            <w:color w:val="auto"/>
            <w:sz w:val="24"/>
          </w:rPr>
          <w:t>4</w:t>
        </w:r>
      </w:hyperlink>
    </w:p>
    <w:p w14:paraId="5595B681" w14:textId="77777777" w:rsidR="00967F2C" w:rsidRPr="00967F2C" w:rsidRDefault="00967F2C" w:rsidP="008212BC"/>
    <w:p w14:paraId="391D1259" w14:textId="11DB5957" w:rsidR="0064142A" w:rsidRPr="00B61BC2" w:rsidRDefault="00355C51">
      <w:pPr>
        <w:pStyle w:val="TOC1"/>
        <w:rPr>
          <w:rFonts w:asciiTheme="minorHAnsi" w:eastAsiaTheme="minorEastAsia" w:hAnsiTheme="minorHAnsi" w:cstheme="minorBidi"/>
          <w:color w:val="auto"/>
          <w:kern w:val="2"/>
          <w:sz w:val="24"/>
          <w:lang w:eastAsia="en-GB"/>
          <w14:ligatures w14:val="standardContextual"/>
        </w:rPr>
      </w:pPr>
      <w:r>
        <w:fldChar w:fldCharType="begin"/>
      </w:r>
      <w:r>
        <w:instrText xml:space="preserve"> TOC \h \z \t "Heading 2,1,Heading 3,2,Heading 4,3,h2 numbered,1,h3 numbered,2,h4 numbered,3" </w:instrText>
      </w:r>
      <w:r>
        <w:fldChar w:fldCharType="separate"/>
      </w:r>
      <w:hyperlink w:anchor="_Toc184055685" w:history="1">
        <w:r w:rsidR="0064142A" w:rsidRPr="00B61BC2">
          <w:rPr>
            <w:rStyle w:val="Hyperlink"/>
            <w:rFonts w:eastAsiaTheme="majorEastAsia"/>
            <w:sz w:val="24"/>
          </w:rPr>
          <w:t>Frequently asked questions: Patients</w:t>
        </w:r>
        <w:r w:rsidR="0064142A" w:rsidRPr="00B61BC2">
          <w:rPr>
            <w:webHidden/>
            <w:sz w:val="24"/>
          </w:rPr>
          <w:tab/>
        </w:r>
      </w:hyperlink>
    </w:p>
    <w:p w14:paraId="13F08EDB" w14:textId="67214682" w:rsidR="0064142A" w:rsidRPr="00B61BC2" w:rsidRDefault="00695683">
      <w:pPr>
        <w:pStyle w:val="TOC1"/>
        <w:rPr>
          <w:rFonts w:asciiTheme="minorHAnsi" w:eastAsiaTheme="minorEastAsia" w:hAnsiTheme="minorHAnsi" w:cstheme="minorBidi"/>
          <w:color w:val="auto"/>
          <w:kern w:val="2"/>
          <w:sz w:val="24"/>
          <w:lang w:eastAsia="en-GB"/>
          <w14:ligatures w14:val="standardContextual"/>
        </w:rPr>
      </w:pPr>
      <w:hyperlink w:anchor="_Toc184055687" w:history="1">
        <w:r>
          <w:rPr>
            <w:rStyle w:val="Hyperlink"/>
            <w:sz w:val="24"/>
          </w:rPr>
          <w:t>6</w:t>
        </w:r>
        <w:r w:rsidR="0064142A" w:rsidRPr="00B61BC2">
          <w:rPr>
            <w:rStyle w:val="Hyperlink"/>
            <w:sz w:val="24"/>
          </w:rPr>
          <w:t>. What is changing in the management of obesity as a result of NICE’s announcement?</w:t>
        </w:r>
        <w:r w:rsidR="0064142A" w:rsidRPr="00B61BC2">
          <w:rPr>
            <w:webHidden/>
            <w:sz w:val="24"/>
          </w:rPr>
          <w:tab/>
        </w:r>
        <w:r w:rsidR="00EA5D6E">
          <w:rPr>
            <w:webHidden/>
            <w:sz w:val="24"/>
          </w:rPr>
          <w:t>5</w:t>
        </w:r>
      </w:hyperlink>
    </w:p>
    <w:p w14:paraId="0EA5289A" w14:textId="08C3EC76" w:rsidR="0064142A" w:rsidRPr="00B61BC2" w:rsidRDefault="00695683">
      <w:pPr>
        <w:pStyle w:val="TOC1"/>
        <w:rPr>
          <w:rFonts w:asciiTheme="minorHAnsi" w:eastAsiaTheme="minorEastAsia" w:hAnsiTheme="minorHAnsi" w:cstheme="minorBidi"/>
          <w:color w:val="auto"/>
          <w:kern w:val="2"/>
          <w:sz w:val="24"/>
          <w:lang w:eastAsia="en-GB"/>
          <w14:ligatures w14:val="standardContextual"/>
        </w:rPr>
      </w:pPr>
      <w:hyperlink w:anchor="_Toc184055688" w:history="1">
        <w:r>
          <w:rPr>
            <w:rStyle w:val="Hyperlink"/>
            <w:sz w:val="24"/>
          </w:rPr>
          <w:t>7</w:t>
        </w:r>
        <w:r w:rsidR="0064142A" w:rsidRPr="00B61BC2">
          <w:rPr>
            <w:rStyle w:val="Hyperlink"/>
            <w:sz w:val="24"/>
          </w:rPr>
          <w:t>. W</w:t>
        </w:r>
        <w:r w:rsidR="006B4F25">
          <w:rPr>
            <w:rStyle w:val="Hyperlink"/>
            <w:sz w:val="24"/>
          </w:rPr>
          <w:t xml:space="preserve">ho can access </w:t>
        </w:r>
        <w:r w:rsidR="006D5256">
          <w:rPr>
            <w:rStyle w:val="Hyperlink"/>
            <w:sz w:val="24"/>
          </w:rPr>
          <w:t>tirzepatide</w:t>
        </w:r>
        <w:r w:rsidR="007C308F">
          <w:rPr>
            <w:rStyle w:val="Hyperlink"/>
            <w:sz w:val="24"/>
          </w:rPr>
          <w:t>?</w:t>
        </w:r>
        <w:r w:rsidR="0064142A" w:rsidRPr="00B61BC2">
          <w:rPr>
            <w:webHidden/>
            <w:sz w:val="24"/>
          </w:rPr>
          <w:tab/>
        </w:r>
      </w:hyperlink>
      <w:r w:rsidR="00E56738">
        <w:rPr>
          <w:sz w:val="24"/>
        </w:rPr>
        <w:t>5</w:t>
      </w:r>
    </w:p>
    <w:p w14:paraId="0AEC4A27" w14:textId="2D29E48B" w:rsidR="0064142A" w:rsidRPr="00B61BC2" w:rsidRDefault="00E56738">
      <w:pPr>
        <w:pStyle w:val="TOC1"/>
        <w:rPr>
          <w:rFonts w:asciiTheme="minorHAnsi" w:eastAsiaTheme="minorEastAsia" w:hAnsiTheme="minorHAnsi" w:cstheme="minorBidi"/>
          <w:color w:val="auto"/>
          <w:kern w:val="2"/>
          <w:sz w:val="24"/>
          <w:lang w:eastAsia="en-GB"/>
          <w14:ligatures w14:val="standardContextual"/>
        </w:rPr>
      </w:pPr>
      <w:hyperlink w:anchor="_Toc184055690" w:history="1">
        <w:r>
          <w:rPr>
            <w:rStyle w:val="Hyperlink"/>
            <w:sz w:val="24"/>
          </w:rPr>
          <w:t>8</w:t>
        </w:r>
        <w:r w:rsidR="0064142A" w:rsidRPr="00B61BC2">
          <w:rPr>
            <w:rStyle w:val="Hyperlink"/>
            <w:sz w:val="24"/>
          </w:rPr>
          <w:t xml:space="preserve">. </w:t>
        </w:r>
        <w:r w:rsidR="006D5256">
          <w:rPr>
            <w:rStyle w:val="Hyperlink"/>
            <w:sz w:val="24"/>
          </w:rPr>
          <w:t>Can I access</w:t>
        </w:r>
        <w:r w:rsidR="004B1A0F">
          <w:rPr>
            <w:rStyle w:val="Hyperlink"/>
            <w:sz w:val="24"/>
          </w:rPr>
          <w:t xml:space="preserve"> tirzepatide</w:t>
        </w:r>
        <w:r w:rsidR="006D5256">
          <w:rPr>
            <w:rStyle w:val="Hyperlink"/>
            <w:sz w:val="24"/>
          </w:rPr>
          <w:t xml:space="preserve"> straight away?</w:t>
        </w:r>
        <w:r w:rsidR="0064142A" w:rsidRPr="00B61BC2">
          <w:rPr>
            <w:webHidden/>
            <w:sz w:val="24"/>
          </w:rPr>
          <w:tab/>
        </w:r>
        <w:r>
          <w:rPr>
            <w:webHidden/>
            <w:sz w:val="24"/>
          </w:rPr>
          <w:t>5</w:t>
        </w:r>
      </w:hyperlink>
    </w:p>
    <w:p w14:paraId="25E57FA1" w14:textId="5F531294" w:rsidR="0064142A" w:rsidRPr="00B61BC2" w:rsidRDefault="00E56738">
      <w:pPr>
        <w:pStyle w:val="TOC1"/>
        <w:rPr>
          <w:rFonts w:asciiTheme="minorHAnsi" w:eastAsiaTheme="minorEastAsia" w:hAnsiTheme="minorHAnsi" w:cstheme="minorBidi"/>
          <w:color w:val="auto"/>
          <w:kern w:val="2"/>
          <w:sz w:val="24"/>
          <w:lang w:eastAsia="en-GB"/>
          <w14:ligatures w14:val="standardContextual"/>
        </w:rPr>
      </w:pPr>
      <w:hyperlink w:anchor="_Toc184055691" w:history="1">
        <w:r>
          <w:rPr>
            <w:rStyle w:val="Hyperlink"/>
            <w:sz w:val="24"/>
          </w:rPr>
          <w:t>9</w:t>
        </w:r>
        <w:r w:rsidR="0064142A" w:rsidRPr="00B61BC2">
          <w:rPr>
            <w:rStyle w:val="Hyperlink"/>
            <w:sz w:val="24"/>
          </w:rPr>
          <w:t xml:space="preserve">. </w:t>
        </w:r>
        <w:r w:rsidR="00AF0A20">
          <w:rPr>
            <w:rStyle w:val="Hyperlink"/>
            <w:sz w:val="24"/>
          </w:rPr>
          <w:t>What is the staged approach</w:t>
        </w:r>
        <w:r w:rsidR="007C308F">
          <w:rPr>
            <w:rStyle w:val="Hyperlink"/>
            <w:sz w:val="24"/>
          </w:rPr>
          <w:t>?</w:t>
        </w:r>
        <w:r w:rsidR="0064142A" w:rsidRPr="00B61BC2">
          <w:rPr>
            <w:webHidden/>
            <w:sz w:val="24"/>
          </w:rPr>
          <w:tab/>
        </w:r>
        <w:r>
          <w:rPr>
            <w:webHidden/>
            <w:sz w:val="24"/>
          </w:rPr>
          <w:t>6</w:t>
        </w:r>
      </w:hyperlink>
    </w:p>
    <w:p w14:paraId="705E0593" w14:textId="0C8FCC76" w:rsidR="0064142A" w:rsidRPr="00B61BC2" w:rsidRDefault="00AF0A20">
      <w:pPr>
        <w:pStyle w:val="TOC1"/>
        <w:rPr>
          <w:rFonts w:asciiTheme="minorHAnsi" w:eastAsiaTheme="minorEastAsia" w:hAnsiTheme="minorHAnsi" w:cstheme="minorBidi"/>
          <w:color w:val="auto"/>
          <w:kern w:val="2"/>
          <w:sz w:val="24"/>
          <w:lang w:eastAsia="en-GB"/>
          <w14:ligatures w14:val="standardContextual"/>
        </w:rPr>
      </w:pPr>
      <w:hyperlink w:anchor="_Toc184055692" w:history="1">
        <w:r>
          <w:rPr>
            <w:rStyle w:val="Hyperlink"/>
            <w:sz w:val="24"/>
          </w:rPr>
          <w:t>10</w:t>
        </w:r>
        <w:r w:rsidR="0064142A" w:rsidRPr="00B61BC2">
          <w:rPr>
            <w:rStyle w:val="Hyperlink"/>
            <w:sz w:val="24"/>
          </w:rPr>
          <w:t>.</w:t>
        </w:r>
        <w:r>
          <w:rPr>
            <w:rStyle w:val="Hyperlink"/>
            <w:sz w:val="24"/>
          </w:rPr>
          <w:t xml:space="preserve"> </w:t>
        </w:r>
        <w:r w:rsidRPr="00AF0A20">
          <w:rPr>
            <w:rStyle w:val="Hyperlink"/>
            <w:sz w:val="24"/>
          </w:rPr>
          <w:t>How does tirzepatide work for weight loss?</w:t>
        </w:r>
        <w:r w:rsidR="0064142A" w:rsidRPr="00B61BC2">
          <w:rPr>
            <w:webHidden/>
            <w:sz w:val="24"/>
          </w:rPr>
          <w:tab/>
        </w:r>
        <w:r w:rsidR="00E56738">
          <w:rPr>
            <w:webHidden/>
            <w:sz w:val="24"/>
          </w:rPr>
          <w:t>6</w:t>
        </w:r>
      </w:hyperlink>
    </w:p>
    <w:p w14:paraId="6208BA2F" w14:textId="34262306" w:rsidR="0064142A" w:rsidRPr="00B61BC2" w:rsidRDefault="00AF0A20">
      <w:pPr>
        <w:pStyle w:val="TOC1"/>
        <w:rPr>
          <w:rFonts w:asciiTheme="minorHAnsi" w:eastAsiaTheme="minorEastAsia" w:hAnsiTheme="minorHAnsi" w:cstheme="minorBidi"/>
          <w:color w:val="auto"/>
          <w:kern w:val="2"/>
          <w:sz w:val="24"/>
          <w:lang w:eastAsia="en-GB"/>
          <w14:ligatures w14:val="standardContextual"/>
        </w:rPr>
      </w:pPr>
      <w:hyperlink w:anchor="_Toc184055693" w:history="1">
        <w:r>
          <w:rPr>
            <w:rStyle w:val="Hyperlink"/>
            <w:sz w:val="24"/>
          </w:rPr>
          <w:t>11</w:t>
        </w:r>
        <w:r w:rsidR="009862FB">
          <w:rPr>
            <w:rStyle w:val="Hyperlink"/>
            <w:sz w:val="24"/>
          </w:rPr>
          <w:t xml:space="preserve">. </w:t>
        </w:r>
        <w:r w:rsidR="009862FB" w:rsidRPr="009862FB">
          <w:rPr>
            <w:rStyle w:val="Hyperlink"/>
            <w:sz w:val="24"/>
          </w:rPr>
          <w:t>What if a patient is already receiving tirzepatide treatment?</w:t>
        </w:r>
        <w:r w:rsidR="0064142A" w:rsidRPr="00B61BC2">
          <w:rPr>
            <w:webHidden/>
            <w:sz w:val="24"/>
          </w:rPr>
          <w:tab/>
        </w:r>
        <w:r w:rsidR="00C422F1">
          <w:rPr>
            <w:webHidden/>
            <w:sz w:val="24"/>
          </w:rPr>
          <w:t>7</w:t>
        </w:r>
      </w:hyperlink>
    </w:p>
    <w:p w14:paraId="03DB7891" w14:textId="32109737" w:rsidR="0064142A" w:rsidRDefault="009862FB">
      <w:pPr>
        <w:pStyle w:val="TOC1"/>
        <w:rPr>
          <w:sz w:val="24"/>
        </w:rPr>
      </w:pPr>
      <w:hyperlink w:anchor="_Toc184055694" w:history="1">
        <w:r>
          <w:rPr>
            <w:rStyle w:val="Hyperlink"/>
            <w:sz w:val="24"/>
          </w:rPr>
          <w:t>12</w:t>
        </w:r>
        <w:r w:rsidR="0064142A" w:rsidRPr="00B61BC2">
          <w:rPr>
            <w:rStyle w:val="Hyperlink"/>
            <w:sz w:val="24"/>
          </w:rPr>
          <w:t>.</w:t>
        </w:r>
        <w:r w:rsidR="007F1AEA" w:rsidRPr="007F1AEA">
          <w:t xml:space="preserve"> </w:t>
        </w:r>
        <w:r w:rsidR="008D4AA8" w:rsidRPr="008D4AA8">
          <w:rPr>
            <w:rStyle w:val="Hyperlink"/>
            <w:sz w:val="24"/>
          </w:rPr>
          <w:t>I’m currently on a waiting list for NHS specialist weight management services. Can I transfer to another list to access this drug?</w:t>
        </w:r>
        <w:r w:rsidR="0064142A" w:rsidRPr="00B61BC2">
          <w:rPr>
            <w:webHidden/>
            <w:sz w:val="24"/>
          </w:rPr>
          <w:tab/>
        </w:r>
        <w:r>
          <w:rPr>
            <w:webHidden/>
            <w:sz w:val="24"/>
          </w:rPr>
          <w:t>7</w:t>
        </w:r>
      </w:hyperlink>
    </w:p>
    <w:p w14:paraId="5E6E39DF" w14:textId="18F1ABB9" w:rsidR="007F1AEA" w:rsidRDefault="007F1AEA" w:rsidP="007F1AEA">
      <w:pPr>
        <w:rPr>
          <w:rFonts w:eastAsiaTheme="minorEastAsia"/>
        </w:rPr>
      </w:pPr>
      <w:r>
        <w:rPr>
          <w:rFonts w:eastAsiaTheme="minorEastAsia"/>
        </w:rPr>
        <w:t xml:space="preserve">13. </w:t>
      </w:r>
      <w:r w:rsidR="008D4AA8" w:rsidRPr="008D4AA8">
        <w:rPr>
          <w:rFonts w:eastAsiaTheme="minorEastAsia"/>
        </w:rPr>
        <w:t>The NICE announcement mentions ‘wraparound’ care. What does this mean?</w:t>
      </w:r>
      <w:r w:rsidR="007C26D3">
        <w:rPr>
          <w:rFonts w:eastAsiaTheme="minorEastAsia"/>
        </w:rPr>
        <w:t xml:space="preserve">                7</w:t>
      </w:r>
    </w:p>
    <w:p w14:paraId="05C00BCF" w14:textId="5A627003" w:rsidR="007F1AEA" w:rsidRPr="007F1AEA" w:rsidRDefault="007F1AEA" w:rsidP="007F1AEA">
      <w:pPr>
        <w:rPr>
          <w:rFonts w:eastAsiaTheme="minorEastAsia"/>
        </w:rPr>
      </w:pPr>
      <w:r>
        <w:rPr>
          <w:rFonts w:eastAsiaTheme="minorEastAsia"/>
        </w:rPr>
        <w:t xml:space="preserve">14. </w:t>
      </w:r>
      <w:r w:rsidR="007C26D3" w:rsidRPr="007F1AEA">
        <w:rPr>
          <w:rFonts w:eastAsiaTheme="minorEastAsia"/>
        </w:rPr>
        <w:t>Will there be a cost to the patient for being prescribed tirzepatide?</w:t>
      </w:r>
      <w:r w:rsidR="007C26D3">
        <w:rPr>
          <w:rFonts w:eastAsiaTheme="minorEastAsia"/>
        </w:rPr>
        <w:t xml:space="preserve">                                   </w:t>
      </w:r>
      <w:r w:rsidR="0054234A">
        <w:rPr>
          <w:rFonts w:eastAsiaTheme="minorEastAsia"/>
        </w:rPr>
        <w:t>7</w:t>
      </w:r>
    </w:p>
    <w:p w14:paraId="556BB071" w14:textId="4CBBBD24" w:rsidR="00603A2C" w:rsidRPr="002F45CE" w:rsidRDefault="00355C51" w:rsidP="00447E51">
      <w:r>
        <w:rPr>
          <w:noProof/>
          <w:color w:val="231F20" w:themeColor="background1"/>
          <w:sz w:val="28"/>
        </w:rPr>
        <w:fldChar w:fldCharType="end"/>
      </w:r>
    </w:p>
    <w:p w14:paraId="1F5CCF4C" w14:textId="77777777" w:rsidR="00F126B3" w:rsidRPr="00F126B3" w:rsidRDefault="00F126B3" w:rsidP="00F126B3"/>
    <w:p w14:paraId="46894DD5" w14:textId="77777777" w:rsidR="00F126B3" w:rsidRDefault="00F126B3" w:rsidP="00F126B3">
      <w:pPr>
        <w:sectPr w:rsidR="00F126B3" w:rsidSect="008A3E2F">
          <w:headerReference w:type="first" r:id="rId16"/>
          <w:footerReference w:type="first" r:id="rId17"/>
          <w:pgSz w:w="11906" w:h="16838"/>
          <w:pgMar w:top="1021" w:right="1021" w:bottom="1021" w:left="1021" w:header="454" w:footer="556" w:gutter="0"/>
          <w:cols w:space="708"/>
          <w:docGrid w:linePitch="360"/>
        </w:sectPr>
      </w:pPr>
    </w:p>
    <w:p w14:paraId="2B778B29" w14:textId="15AFEB89" w:rsidR="00CF0185" w:rsidRPr="003571D9" w:rsidRDefault="00AB18B6" w:rsidP="00E83597">
      <w:pPr>
        <w:rPr>
          <w:color w:val="auto"/>
          <w:sz w:val="22"/>
          <w:szCs w:val="22"/>
        </w:rPr>
      </w:pPr>
      <w:r w:rsidRPr="003571D9">
        <w:rPr>
          <w:color w:val="auto"/>
          <w:sz w:val="22"/>
          <w:szCs w:val="22"/>
        </w:rPr>
        <w:t xml:space="preserve">This document contains frequently asked questions (FAQs) we anticipate will arise following an announcement from NICE around its </w:t>
      </w:r>
      <w:r w:rsidR="000E21AC" w:rsidRPr="003571D9">
        <w:rPr>
          <w:color w:val="auto"/>
          <w:sz w:val="22"/>
          <w:szCs w:val="22"/>
        </w:rPr>
        <w:t xml:space="preserve">technology appraisal </w:t>
      </w:r>
      <w:r w:rsidRPr="003571D9">
        <w:rPr>
          <w:color w:val="auto"/>
          <w:sz w:val="22"/>
          <w:szCs w:val="22"/>
        </w:rPr>
        <w:t xml:space="preserve">(TA) for the drug tirzepatide. </w:t>
      </w:r>
      <w:r w:rsidR="003F630D" w:rsidRPr="003571D9">
        <w:rPr>
          <w:color w:val="auto"/>
          <w:sz w:val="22"/>
          <w:szCs w:val="22"/>
        </w:rPr>
        <w:t>Th</w:t>
      </w:r>
      <w:r w:rsidR="002A0BBB" w:rsidRPr="003571D9">
        <w:rPr>
          <w:color w:val="auto"/>
          <w:sz w:val="22"/>
          <w:szCs w:val="22"/>
        </w:rPr>
        <w:t>e purpose of this document is to provide early information to support ICBs</w:t>
      </w:r>
      <w:r w:rsidR="00CC2D8B" w:rsidRPr="003571D9">
        <w:rPr>
          <w:color w:val="auto"/>
          <w:sz w:val="22"/>
          <w:szCs w:val="22"/>
        </w:rPr>
        <w:t xml:space="preserve"> </w:t>
      </w:r>
      <w:r w:rsidR="00CC09DC" w:rsidRPr="003571D9">
        <w:rPr>
          <w:color w:val="auto"/>
          <w:sz w:val="22"/>
          <w:szCs w:val="22"/>
        </w:rPr>
        <w:t xml:space="preserve">to </w:t>
      </w:r>
      <w:r w:rsidR="00CC2D8B" w:rsidRPr="003571D9">
        <w:rPr>
          <w:color w:val="auto"/>
          <w:sz w:val="22"/>
          <w:szCs w:val="22"/>
        </w:rPr>
        <w:t>understand the implications of the NICE decision</w:t>
      </w:r>
      <w:r w:rsidR="002A0BBB" w:rsidRPr="003571D9">
        <w:rPr>
          <w:color w:val="auto"/>
          <w:sz w:val="22"/>
          <w:szCs w:val="22"/>
        </w:rPr>
        <w:t xml:space="preserve"> and will be followed </w:t>
      </w:r>
      <w:r w:rsidR="00CC09DC" w:rsidRPr="003571D9">
        <w:rPr>
          <w:color w:val="auto"/>
          <w:sz w:val="22"/>
          <w:szCs w:val="22"/>
        </w:rPr>
        <w:t xml:space="preserve">up </w:t>
      </w:r>
      <w:r w:rsidR="002A0BBB" w:rsidRPr="003571D9">
        <w:rPr>
          <w:color w:val="auto"/>
          <w:sz w:val="22"/>
          <w:szCs w:val="22"/>
        </w:rPr>
        <w:t>with more detailed information</w:t>
      </w:r>
      <w:r w:rsidR="000045D1" w:rsidRPr="003571D9">
        <w:rPr>
          <w:color w:val="auto"/>
          <w:sz w:val="22"/>
          <w:szCs w:val="22"/>
        </w:rPr>
        <w:t xml:space="preserve"> at a later stage</w:t>
      </w:r>
      <w:r w:rsidRPr="003571D9">
        <w:rPr>
          <w:color w:val="auto"/>
          <w:sz w:val="22"/>
          <w:szCs w:val="22"/>
        </w:rPr>
        <w:t xml:space="preserve">. </w:t>
      </w:r>
      <w:r w:rsidR="00AC7E80" w:rsidRPr="003571D9">
        <w:rPr>
          <w:color w:val="auto"/>
          <w:sz w:val="22"/>
          <w:szCs w:val="22"/>
        </w:rPr>
        <w:t>It</w:t>
      </w:r>
      <w:r w:rsidRPr="003571D9">
        <w:rPr>
          <w:color w:val="auto"/>
          <w:sz w:val="22"/>
          <w:szCs w:val="22"/>
        </w:rPr>
        <w:t xml:space="preserve"> also </w:t>
      </w:r>
      <w:r w:rsidR="0034632D" w:rsidRPr="003571D9">
        <w:rPr>
          <w:color w:val="auto"/>
          <w:sz w:val="22"/>
          <w:szCs w:val="22"/>
        </w:rPr>
        <w:t>includes patient</w:t>
      </w:r>
      <w:r w:rsidR="00CC09DC" w:rsidRPr="003571D9">
        <w:rPr>
          <w:color w:val="auto"/>
          <w:sz w:val="22"/>
          <w:szCs w:val="22"/>
        </w:rPr>
        <w:t xml:space="preserve"> </w:t>
      </w:r>
      <w:r w:rsidR="0034632D" w:rsidRPr="003571D9">
        <w:rPr>
          <w:color w:val="auto"/>
          <w:sz w:val="22"/>
          <w:szCs w:val="22"/>
        </w:rPr>
        <w:t xml:space="preserve">facing FAQs to </w:t>
      </w:r>
      <w:r w:rsidR="003126C9" w:rsidRPr="003571D9">
        <w:rPr>
          <w:color w:val="auto"/>
          <w:sz w:val="22"/>
          <w:szCs w:val="22"/>
        </w:rPr>
        <w:t xml:space="preserve">help </w:t>
      </w:r>
      <w:r w:rsidR="0034632D" w:rsidRPr="003571D9">
        <w:rPr>
          <w:color w:val="auto"/>
          <w:sz w:val="22"/>
          <w:szCs w:val="22"/>
        </w:rPr>
        <w:t>ICBs and providers respond to questions from</w:t>
      </w:r>
      <w:r w:rsidRPr="003571D9">
        <w:rPr>
          <w:color w:val="auto"/>
          <w:sz w:val="22"/>
          <w:szCs w:val="22"/>
        </w:rPr>
        <w:t xml:space="preserve"> patients and the public around access </w:t>
      </w:r>
      <w:r w:rsidR="00AC7E80" w:rsidRPr="003571D9">
        <w:rPr>
          <w:color w:val="auto"/>
          <w:sz w:val="22"/>
          <w:szCs w:val="22"/>
        </w:rPr>
        <w:t xml:space="preserve">to </w:t>
      </w:r>
      <w:r w:rsidRPr="003571D9">
        <w:rPr>
          <w:color w:val="auto"/>
          <w:sz w:val="22"/>
          <w:szCs w:val="22"/>
        </w:rPr>
        <w:t>the drug.</w:t>
      </w:r>
      <w:r w:rsidR="00AC7E80" w:rsidRPr="003571D9">
        <w:rPr>
          <w:color w:val="auto"/>
          <w:sz w:val="22"/>
          <w:szCs w:val="22"/>
        </w:rPr>
        <w:t xml:space="preserve"> </w:t>
      </w:r>
    </w:p>
    <w:p w14:paraId="32DD4CB7" w14:textId="57D4CA54" w:rsidR="00381B73" w:rsidRDefault="00381B73" w:rsidP="00381B73">
      <w:pPr>
        <w:pStyle w:val="Heading2"/>
      </w:pPr>
      <w:bookmarkStart w:id="1" w:name="_Toc1312905572"/>
      <w:bookmarkStart w:id="2" w:name="_Toc184044035"/>
      <w:bookmarkStart w:id="3" w:name="_Toc184055686"/>
      <w:bookmarkStart w:id="4" w:name="_Toc184055685"/>
      <w:r>
        <w:t xml:space="preserve">NICE </w:t>
      </w:r>
      <w:r w:rsidR="000E21AC">
        <w:t xml:space="preserve">technology appraisal </w:t>
      </w:r>
      <w:r>
        <w:t>for tirzepatide: Frequently asked questions</w:t>
      </w:r>
      <w:r w:rsidR="00AC7E80">
        <w:t xml:space="preserve"> for integrated care boards </w:t>
      </w:r>
      <w:r>
        <w:t>(ICBs)</w:t>
      </w:r>
    </w:p>
    <w:p w14:paraId="6ED4E16B" w14:textId="77777777" w:rsidR="00381B73" w:rsidRDefault="00381B73" w:rsidP="00381B73">
      <w:pPr>
        <w:pStyle w:val="h2numbered"/>
      </w:pPr>
      <w:r>
        <w:t>What is the impact of the NICE decision on tirzepatide for the management of obesity?</w:t>
      </w:r>
    </w:p>
    <w:p w14:paraId="77D8B702" w14:textId="21F38FC7" w:rsidR="00381B73" w:rsidRDefault="00381B73" w:rsidP="00381B73">
      <w:pPr>
        <w:pStyle w:val="h3numbered"/>
        <w:numPr>
          <w:ilvl w:val="1"/>
          <w:numId w:val="8"/>
        </w:numPr>
        <w:spacing w:line="276" w:lineRule="auto"/>
        <w:rPr>
          <w:color w:val="auto"/>
          <w:sz w:val="24"/>
        </w:rPr>
      </w:pPr>
      <w:r w:rsidRPr="00B61BC2">
        <w:rPr>
          <w:color w:val="auto"/>
          <w:sz w:val="24"/>
        </w:rPr>
        <w:t>For the first time in England</w:t>
      </w:r>
      <w:r w:rsidR="00967F2C">
        <w:rPr>
          <w:color w:val="auto"/>
          <w:sz w:val="24"/>
        </w:rPr>
        <w:t>,</w:t>
      </w:r>
      <w:r w:rsidRPr="00B61BC2">
        <w:rPr>
          <w:color w:val="auto"/>
          <w:sz w:val="24"/>
        </w:rPr>
        <w:t xml:space="preserve"> </w:t>
      </w:r>
      <w:r w:rsidR="00AC7E80">
        <w:rPr>
          <w:color w:val="auto"/>
          <w:sz w:val="24"/>
        </w:rPr>
        <w:t>people</w:t>
      </w:r>
      <w:r w:rsidR="00AC7E80" w:rsidRPr="00B61BC2">
        <w:rPr>
          <w:color w:val="auto"/>
          <w:sz w:val="24"/>
        </w:rPr>
        <w:t xml:space="preserve"> </w:t>
      </w:r>
      <w:r w:rsidRPr="00B61BC2">
        <w:rPr>
          <w:color w:val="auto"/>
          <w:sz w:val="24"/>
        </w:rPr>
        <w:t>aged 18</w:t>
      </w:r>
      <w:r w:rsidR="00AC7E80">
        <w:rPr>
          <w:color w:val="auto"/>
          <w:sz w:val="24"/>
        </w:rPr>
        <w:t xml:space="preserve"> </w:t>
      </w:r>
      <w:r w:rsidR="007C6481">
        <w:rPr>
          <w:color w:val="auto"/>
          <w:sz w:val="24"/>
        </w:rPr>
        <w:t>and</w:t>
      </w:r>
      <w:r w:rsidR="00AC7E80">
        <w:rPr>
          <w:color w:val="auto"/>
          <w:sz w:val="24"/>
        </w:rPr>
        <w:t xml:space="preserve"> over</w:t>
      </w:r>
      <w:r w:rsidRPr="00B61BC2">
        <w:rPr>
          <w:color w:val="auto"/>
          <w:sz w:val="24"/>
        </w:rPr>
        <w:t xml:space="preserve"> </w:t>
      </w:r>
      <w:r w:rsidR="00AC7E80">
        <w:rPr>
          <w:color w:val="auto"/>
          <w:sz w:val="24"/>
        </w:rPr>
        <w:t xml:space="preserve">who are </w:t>
      </w:r>
      <w:r w:rsidRPr="00B61BC2">
        <w:rPr>
          <w:color w:val="auto"/>
          <w:sz w:val="24"/>
        </w:rPr>
        <w:t xml:space="preserve">living with obesity </w:t>
      </w:r>
      <w:r w:rsidR="00AC7E80">
        <w:rPr>
          <w:color w:val="auto"/>
          <w:sz w:val="24"/>
        </w:rPr>
        <w:t>and</w:t>
      </w:r>
      <w:r w:rsidR="00AC7E80" w:rsidRPr="00B61BC2">
        <w:rPr>
          <w:color w:val="auto"/>
          <w:sz w:val="24"/>
        </w:rPr>
        <w:t xml:space="preserve"> </w:t>
      </w:r>
      <w:r w:rsidRPr="00B61BC2">
        <w:rPr>
          <w:color w:val="auto"/>
          <w:sz w:val="24"/>
        </w:rPr>
        <w:t xml:space="preserve">have a </w:t>
      </w:r>
      <w:r w:rsidR="00AC7E80">
        <w:rPr>
          <w:color w:val="auto"/>
          <w:sz w:val="24"/>
        </w:rPr>
        <w:t xml:space="preserve">body mass index </w:t>
      </w:r>
      <w:r w:rsidR="002401DB">
        <w:rPr>
          <w:color w:val="auto"/>
          <w:sz w:val="24"/>
        </w:rPr>
        <w:t>(</w:t>
      </w:r>
      <w:r w:rsidRPr="00B61BC2">
        <w:rPr>
          <w:color w:val="auto"/>
          <w:sz w:val="24"/>
        </w:rPr>
        <w:t>BMI</w:t>
      </w:r>
      <w:r w:rsidR="002401DB">
        <w:rPr>
          <w:color w:val="auto"/>
          <w:sz w:val="24"/>
        </w:rPr>
        <w:t>)</w:t>
      </w:r>
      <w:r w:rsidRPr="00B61BC2">
        <w:rPr>
          <w:color w:val="auto"/>
          <w:sz w:val="24"/>
        </w:rPr>
        <w:t xml:space="preserve"> of </w:t>
      </w:r>
      <w:r w:rsidR="00AC7E80">
        <w:rPr>
          <w:color w:val="auto"/>
          <w:sz w:val="24"/>
        </w:rPr>
        <w:t>more than</w:t>
      </w:r>
      <w:r w:rsidR="00AC7E80" w:rsidRPr="00B61BC2">
        <w:rPr>
          <w:color w:val="auto"/>
          <w:sz w:val="24"/>
        </w:rPr>
        <w:t xml:space="preserve"> </w:t>
      </w:r>
      <w:r w:rsidRPr="00B61BC2">
        <w:rPr>
          <w:color w:val="auto"/>
          <w:sz w:val="24"/>
        </w:rPr>
        <w:t>35 and one qualifying weight</w:t>
      </w:r>
      <w:r w:rsidR="00CC09DC">
        <w:rPr>
          <w:color w:val="auto"/>
          <w:sz w:val="24"/>
        </w:rPr>
        <w:t xml:space="preserve"> </w:t>
      </w:r>
      <w:r w:rsidRPr="00B61BC2">
        <w:rPr>
          <w:color w:val="auto"/>
          <w:sz w:val="24"/>
        </w:rPr>
        <w:t xml:space="preserve">related comorbidity will have access to the weight loss drug tirzepatide, either </w:t>
      </w:r>
      <w:r w:rsidR="000E21AC">
        <w:rPr>
          <w:color w:val="auto"/>
          <w:sz w:val="24"/>
        </w:rPr>
        <w:t>through a</w:t>
      </w:r>
      <w:r w:rsidR="000E21AC" w:rsidRPr="00B61BC2">
        <w:rPr>
          <w:color w:val="auto"/>
          <w:sz w:val="24"/>
        </w:rPr>
        <w:t xml:space="preserve"> </w:t>
      </w:r>
      <w:r w:rsidRPr="00B61BC2">
        <w:rPr>
          <w:color w:val="auto"/>
          <w:sz w:val="24"/>
        </w:rPr>
        <w:t>specialist weight management service or primary care.</w:t>
      </w:r>
      <w:r w:rsidR="00AC7E80">
        <w:rPr>
          <w:color w:val="auto"/>
          <w:sz w:val="24"/>
        </w:rPr>
        <w:t xml:space="preserve"> There is </w:t>
      </w:r>
      <w:r w:rsidR="00AC7E80" w:rsidRPr="00B61BC2">
        <w:rPr>
          <w:color w:val="auto"/>
          <w:sz w:val="24"/>
        </w:rPr>
        <w:t>a lower BMI threshold</w:t>
      </w:r>
      <w:r w:rsidR="00AC7E80">
        <w:rPr>
          <w:color w:val="auto"/>
          <w:sz w:val="24"/>
        </w:rPr>
        <w:t xml:space="preserve"> </w:t>
      </w:r>
      <w:r w:rsidR="00AC7E80" w:rsidRPr="00B61BC2">
        <w:rPr>
          <w:color w:val="auto"/>
          <w:sz w:val="24"/>
        </w:rPr>
        <w:t>for people from South Asian, Chinese, other Asian, Middle Eastern, Black African or African-Caribbean ethnic backgrounds</w:t>
      </w:r>
      <w:r w:rsidR="00AC7E80">
        <w:rPr>
          <w:color w:val="auto"/>
          <w:sz w:val="24"/>
        </w:rPr>
        <w:t xml:space="preserve"> (</w:t>
      </w:r>
      <w:r w:rsidR="00AC7E80" w:rsidRPr="00B61BC2">
        <w:rPr>
          <w:color w:val="auto"/>
          <w:sz w:val="24"/>
        </w:rPr>
        <w:t>usually reduced by 2.5 kg/m2)</w:t>
      </w:r>
      <w:r w:rsidR="00AC7E80">
        <w:rPr>
          <w:color w:val="auto"/>
          <w:sz w:val="24"/>
        </w:rPr>
        <w:t>.</w:t>
      </w:r>
    </w:p>
    <w:p w14:paraId="5CC61F60" w14:textId="0C256910" w:rsidR="00C80DAD" w:rsidRPr="003571D9" w:rsidRDefault="00C80DAD" w:rsidP="00C80DAD">
      <w:pPr>
        <w:pStyle w:val="ListParagraph"/>
        <w:numPr>
          <w:ilvl w:val="1"/>
          <w:numId w:val="8"/>
        </w:numPr>
        <w:rPr>
          <w:rFonts w:cs="Arial"/>
          <w:color w:val="auto"/>
          <w:kern w:val="28"/>
          <w14:ligatures w14:val="standardContextual"/>
        </w:rPr>
      </w:pPr>
      <w:r w:rsidRPr="003571D9">
        <w:rPr>
          <w:rFonts w:cs="Arial"/>
          <w:color w:val="auto"/>
          <w:kern w:val="28"/>
          <w14:ligatures w14:val="standardContextual"/>
        </w:rPr>
        <w:t xml:space="preserve">NHS England </w:t>
      </w:r>
      <w:r w:rsidR="00CC09DC" w:rsidRPr="003571D9">
        <w:rPr>
          <w:rFonts w:cs="Arial"/>
          <w:color w:val="auto"/>
          <w:kern w:val="28"/>
          <w14:ligatures w14:val="standardContextual"/>
        </w:rPr>
        <w:t xml:space="preserve">will </w:t>
      </w:r>
      <w:r w:rsidR="00FD346F" w:rsidRPr="003571D9">
        <w:rPr>
          <w:rFonts w:cs="Arial"/>
          <w:color w:val="auto"/>
          <w:kern w:val="28"/>
          <w14:ligatures w14:val="standardContextual"/>
        </w:rPr>
        <w:t>engag</w:t>
      </w:r>
      <w:r w:rsidR="00CC09DC" w:rsidRPr="003571D9">
        <w:rPr>
          <w:rFonts w:cs="Arial"/>
          <w:color w:val="auto"/>
          <w:kern w:val="28"/>
          <w14:ligatures w14:val="standardContextual"/>
        </w:rPr>
        <w:t xml:space="preserve">e </w:t>
      </w:r>
      <w:r w:rsidR="00FD346F" w:rsidRPr="003571D9">
        <w:rPr>
          <w:rFonts w:cs="Arial"/>
          <w:color w:val="auto"/>
          <w:kern w:val="28"/>
          <w14:ligatures w14:val="standardContextual"/>
        </w:rPr>
        <w:t xml:space="preserve">with </w:t>
      </w:r>
      <w:r w:rsidR="00FD346F" w:rsidRPr="007F3BC4">
        <w:rPr>
          <w:rFonts w:cs="Arial"/>
          <w:color w:val="auto"/>
          <w:kern w:val="28"/>
          <w14:ligatures w14:val="standardContextual"/>
        </w:rPr>
        <w:t xml:space="preserve">relevant clinical and professional bodies to </w:t>
      </w:r>
      <w:r w:rsidR="00D76E00" w:rsidRPr="007F3BC4">
        <w:rPr>
          <w:rFonts w:cs="Arial"/>
          <w:color w:val="auto"/>
          <w:kern w:val="28"/>
          <w14:ligatures w14:val="standardContextual"/>
        </w:rPr>
        <w:t>establish whic</w:t>
      </w:r>
      <w:r w:rsidR="00302CDE" w:rsidRPr="007F3BC4">
        <w:rPr>
          <w:rFonts w:cs="Arial"/>
          <w:color w:val="auto"/>
          <w:kern w:val="28"/>
          <w14:ligatures w14:val="standardContextual"/>
        </w:rPr>
        <w:t>h</w:t>
      </w:r>
      <w:r w:rsidR="00FE0287" w:rsidRPr="003571D9">
        <w:rPr>
          <w:rFonts w:cs="Arial"/>
          <w:color w:val="auto"/>
          <w:kern w:val="28"/>
          <w14:ligatures w14:val="standardContextual"/>
        </w:rPr>
        <w:t xml:space="preserve"> </w:t>
      </w:r>
      <w:r w:rsidR="00302CDE" w:rsidRPr="003571D9">
        <w:rPr>
          <w:rFonts w:cs="Arial"/>
          <w:color w:val="auto"/>
          <w:kern w:val="28"/>
          <w14:ligatures w14:val="standardContextual"/>
        </w:rPr>
        <w:t>weight</w:t>
      </w:r>
      <w:r w:rsidR="00CC09DC" w:rsidRPr="003571D9">
        <w:rPr>
          <w:rFonts w:cs="Arial"/>
          <w:color w:val="auto"/>
          <w:kern w:val="28"/>
          <w14:ligatures w14:val="standardContextual"/>
        </w:rPr>
        <w:t xml:space="preserve"> r</w:t>
      </w:r>
      <w:r w:rsidR="00302CDE" w:rsidRPr="003571D9">
        <w:rPr>
          <w:rFonts w:cs="Arial"/>
          <w:color w:val="auto"/>
          <w:kern w:val="28"/>
          <w14:ligatures w14:val="standardContextual"/>
        </w:rPr>
        <w:t>elated comorbidities</w:t>
      </w:r>
      <w:r w:rsidR="00D76E00" w:rsidRPr="003571D9">
        <w:rPr>
          <w:rFonts w:cs="Arial"/>
          <w:color w:val="auto"/>
          <w:kern w:val="28"/>
          <w14:ligatures w14:val="standardContextual"/>
        </w:rPr>
        <w:t xml:space="preserve"> NHS England will </w:t>
      </w:r>
      <w:r w:rsidR="00726517" w:rsidRPr="003571D9">
        <w:rPr>
          <w:rFonts w:cs="Arial"/>
          <w:color w:val="auto"/>
          <w:kern w:val="28"/>
          <w14:ligatures w14:val="standardContextual"/>
        </w:rPr>
        <w:t>prioritise</w:t>
      </w:r>
      <w:r w:rsidR="00D76E00" w:rsidRPr="003571D9">
        <w:rPr>
          <w:rFonts w:cs="Arial"/>
          <w:color w:val="auto"/>
          <w:kern w:val="28"/>
          <w14:ligatures w14:val="standardContextual"/>
        </w:rPr>
        <w:t xml:space="preserve">.  Further information </w:t>
      </w:r>
      <w:r w:rsidRPr="003571D9">
        <w:rPr>
          <w:rFonts w:cs="Arial"/>
          <w:color w:val="auto"/>
          <w:kern w:val="28"/>
          <w14:ligatures w14:val="standardContextual"/>
        </w:rPr>
        <w:t>early next year</w:t>
      </w:r>
      <w:r w:rsidR="00623E52" w:rsidRPr="003571D9">
        <w:rPr>
          <w:rFonts w:cs="Arial"/>
          <w:color w:val="auto"/>
          <w:kern w:val="28"/>
          <w14:ligatures w14:val="standardContextual"/>
        </w:rPr>
        <w:t xml:space="preserve">. </w:t>
      </w:r>
    </w:p>
    <w:p w14:paraId="4FF1D2B8" w14:textId="77777777" w:rsidR="00381B73" w:rsidRDefault="00381B73" w:rsidP="00381B73">
      <w:pPr>
        <w:pStyle w:val="h2numbered"/>
      </w:pPr>
      <w:r>
        <w:t>What are the recommendations from the NICE announcement?</w:t>
      </w:r>
    </w:p>
    <w:p w14:paraId="4A5F68BB" w14:textId="267AB3AA" w:rsidR="000B790B" w:rsidRPr="000B790B" w:rsidRDefault="00967F2C" w:rsidP="000B790B">
      <w:pPr>
        <w:pStyle w:val="h3numbered"/>
        <w:numPr>
          <w:ilvl w:val="1"/>
          <w:numId w:val="10"/>
        </w:numPr>
        <w:spacing w:line="276" w:lineRule="auto"/>
        <w:rPr>
          <w:color w:val="auto"/>
          <w:sz w:val="24"/>
        </w:rPr>
      </w:pPr>
      <w:r w:rsidRPr="001431FD">
        <w:rPr>
          <w:color w:val="auto"/>
          <w:sz w:val="24"/>
        </w:rPr>
        <w:t xml:space="preserve">It is </w:t>
      </w:r>
      <w:r w:rsidR="00381B73" w:rsidRPr="001431FD">
        <w:rPr>
          <w:color w:val="auto"/>
          <w:sz w:val="24"/>
        </w:rPr>
        <w:t xml:space="preserve">estimated </w:t>
      </w:r>
      <w:r w:rsidRPr="001431FD">
        <w:rPr>
          <w:color w:val="auto"/>
          <w:sz w:val="24"/>
        </w:rPr>
        <w:t xml:space="preserve">that </w:t>
      </w:r>
      <w:r w:rsidR="00381B73" w:rsidRPr="001431FD">
        <w:rPr>
          <w:color w:val="auto"/>
          <w:sz w:val="24"/>
        </w:rPr>
        <w:t>around 3.4 million</w:t>
      </w:r>
      <w:r w:rsidRPr="001431FD">
        <w:rPr>
          <w:color w:val="auto"/>
          <w:sz w:val="24"/>
        </w:rPr>
        <w:t xml:space="preserve"> people</w:t>
      </w:r>
      <w:r w:rsidR="00381B73" w:rsidRPr="001431FD">
        <w:rPr>
          <w:color w:val="auto"/>
          <w:sz w:val="24"/>
        </w:rPr>
        <w:t xml:space="preserve"> in England</w:t>
      </w:r>
      <w:r w:rsidRPr="001431FD">
        <w:rPr>
          <w:color w:val="auto"/>
          <w:sz w:val="24"/>
        </w:rPr>
        <w:t xml:space="preserve"> are eligible for the </w:t>
      </w:r>
      <w:r w:rsidR="00097468" w:rsidRPr="001431FD">
        <w:rPr>
          <w:color w:val="auto"/>
          <w:sz w:val="24"/>
        </w:rPr>
        <w:t>drug</w:t>
      </w:r>
      <w:r w:rsidR="00381B73" w:rsidRPr="001431FD">
        <w:rPr>
          <w:color w:val="auto"/>
          <w:sz w:val="24"/>
        </w:rPr>
        <w:t xml:space="preserve">. The roll out of tirzepatide </w:t>
      </w:r>
      <w:r w:rsidR="00AC7E80" w:rsidRPr="001431FD">
        <w:rPr>
          <w:color w:val="auto"/>
          <w:sz w:val="24"/>
        </w:rPr>
        <w:t>will have to</w:t>
      </w:r>
      <w:r w:rsidR="00381B73" w:rsidRPr="001431FD">
        <w:rPr>
          <w:color w:val="auto"/>
          <w:sz w:val="24"/>
        </w:rPr>
        <w:t xml:space="preserve"> be carefully managed to ensure healthcare professionals can continue to meet the full range of health needs of all their patients. Initially, only those with the highest clinical need will be prioritised to receive the medication while the NHS tests a variety of new services to care for people living with obesity. This </w:t>
      </w:r>
      <w:r w:rsidR="0055631E" w:rsidRPr="001431FD">
        <w:rPr>
          <w:color w:val="auto"/>
          <w:sz w:val="24"/>
        </w:rPr>
        <w:t xml:space="preserve">will include </w:t>
      </w:r>
      <w:r w:rsidR="00381B73" w:rsidRPr="001431FD">
        <w:rPr>
          <w:color w:val="auto"/>
          <w:sz w:val="24"/>
        </w:rPr>
        <w:t>prioritising people who are already receiving care in</w:t>
      </w:r>
      <w:r w:rsidR="00097468" w:rsidRPr="001431FD">
        <w:rPr>
          <w:color w:val="auto"/>
          <w:sz w:val="24"/>
        </w:rPr>
        <w:t xml:space="preserve"> </w:t>
      </w:r>
      <w:r w:rsidR="000E21AC" w:rsidRPr="001431FD">
        <w:rPr>
          <w:color w:val="auto"/>
          <w:sz w:val="24"/>
        </w:rPr>
        <w:t xml:space="preserve">specialist weight management services </w:t>
      </w:r>
      <w:r w:rsidR="00097468" w:rsidRPr="001431FD">
        <w:rPr>
          <w:color w:val="auto"/>
          <w:sz w:val="24"/>
        </w:rPr>
        <w:t>(</w:t>
      </w:r>
      <w:r w:rsidR="00381B73" w:rsidRPr="001431FD">
        <w:rPr>
          <w:color w:val="auto"/>
          <w:sz w:val="24"/>
        </w:rPr>
        <w:t>SWMS</w:t>
      </w:r>
      <w:r w:rsidR="00097468" w:rsidRPr="001431FD">
        <w:rPr>
          <w:color w:val="auto"/>
          <w:sz w:val="24"/>
        </w:rPr>
        <w:t>)</w:t>
      </w:r>
      <w:r w:rsidR="0055631E" w:rsidRPr="001431FD">
        <w:rPr>
          <w:color w:val="auto"/>
          <w:sz w:val="24"/>
        </w:rPr>
        <w:t xml:space="preserve">. </w:t>
      </w:r>
      <w:r w:rsidR="004F760D" w:rsidRPr="001431FD">
        <w:rPr>
          <w:color w:val="auto"/>
          <w:sz w:val="24"/>
        </w:rPr>
        <w:t>P</w:t>
      </w:r>
      <w:r w:rsidR="0055631E" w:rsidRPr="001431FD">
        <w:rPr>
          <w:color w:val="auto"/>
          <w:sz w:val="24"/>
        </w:rPr>
        <w:t xml:space="preserve">atients </w:t>
      </w:r>
      <w:r w:rsidR="00381B73" w:rsidRPr="001431FD">
        <w:rPr>
          <w:color w:val="auto"/>
          <w:sz w:val="24"/>
        </w:rPr>
        <w:t>will be able to access tirzepatide</w:t>
      </w:r>
      <w:r w:rsidR="002401DB" w:rsidRPr="001431FD">
        <w:rPr>
          <w:color w:val="auto"/>
          <w:sz w:val="24"/>
        </w:rPr>
        <w:t>, where clinically appropriate,</w:t>
      </w:r>
      <w:r w:rsidR="000D696F">
        <w:rPr>
          <w:color w:val="auto"/>
          <w:sz w:val="24"/>
        </w:rPr>
        <w:t xml:space="preserve"> w</w:t>
      </w:r>
      <w:r w:rsidR="00381B73" w:rsidRPr="00414524">
        <w:rPr>
          <w:color w:val="auto"/>
          <w:sz w:val="24"/>
        </w:rPr>
        <w:t>ithin 90 days of NICE's final guidance being published</w:t>
      </w:r>
      <w:r w:rsidR="004F760D">
        <w:rPr>
          <w:color w:val="auto"/>
          <w:sz w:val="24"/>
        </w:rPr>
        <w:t xml:space="preserve"> in SWMS and 180 days in </w:t>
      </w:r>
      <w:r w:rsidR="00573A4F">
        <w:rPr>
          <w:color w:val="auto"/>
          <w:sz w:val="24"/>
        </w:rPr>
        <w:t>primary care</w:t>
      </w:r>
      <w:r w:rsidR="00381B73" w:rsidRPr="00414524">
        <w:rPr>
          <w:color w:val="auto"/>
          <w:sz w:val="24"/>
        </w:rPr>
        <w:t>.</w:t>
      </w:r>
    </w:p>
    <w:p w14:paraId="20F67640" w14:textId="3BFFF54A" w:rsidR="000B790B" w:rsidRPr="000B790B" w:rsidRDefault="00381B73" w:rsidP="000B790B">
      <w:pPr>
        <w:pStyle w:val="h3numbered"/>
        <w:numPr>
          <w:ilvl w:val="1"/>
          <w:numId w:val="10"/>
        </w:numPr>
        <w:spacing w:line="276" w:lineRule="auto"/>
        <w:rPr>
          <w:color w:val="auto"/>
          <w:sz w:val="24"/>
        </w:rPr>
      </w:pPr>
      <w:r w:rsidRPr="00E83597">
        <w:rPr>
          <w:color w:val="auto"/>
          <w:sz w:val="24"/>
        </w:rPr>
        <w:t xml:space="preserve">NHS England is </w:t>
      </w:r>
      <w:r w:rsidR="000E21AC" w:rsidRPr="00E83597">
        <w:rPr>
          <w:color w:val="auto"/>
          <w:sz w:val="24"/>
        </w:rPr>
        <w:t>engaging</w:t>
      </w:r>
      <w:r w:rsidRPr="00E83597">
        <w:rPr>
          <w:color w:val="auto"/>
          <w:sz w:val="24"/>
        </w:rPr>
        <w:t xml:space="preserve"> with relevant clinical </w:t>
      </w:r>
      <w:r w:rsidR="002401DB" w:rsidRPr="00E83597">
        <w:rPr>
          <w:color w:val="auto"/>
          <w:sz w:val="24"/>
        </w:rPr>
        <w:t xml:space="preserve">and </w:t>
      </w:r>
      <w:r w:rsidRPr="00E83597">
        <w:rPr>
          <w:color w:val="auto"/>
          <w:sz w:val="24"/>
        </w:rPr>
        <w:t xml:space="preserve">professional bodies to develop </w:t>
      </w:r>
      <w:r w:rsidR="00D76E00">
        <w:rPr>
          <w:color w:val="auto"/>
          <w:sz w:val="24"/>
        </w:rPr>
        <w:t xml:space="preserve">the patient prioritisation approach </w:t>
      </w:r>
      <w:r w:rsidRPr="00E83597">
        <w:rPr>
          <w:color w:val="auto"/>
          <w:sz w:val="24"/>
        </w:rPr>
        <w:t>and will issue interim commissioning guidance in 2025</w:t>
      </w:r>
      <w:r w:rsidR="00456A88">
        <w:rPr>
          <w:color w:val="auto"/>
          <w:sz w:val="24"/>
        </w:rPr>
        <w:t>.</w:t>
      </w:r>
    </w:p>
    <w:p w14:paraId="422E3CF9" w14:textId="0B504483" w:rsidR="000B790B" w:rsidRPr="000B790B" w:rsidRDefault="00381B73" w:rsidP="000B790B">
      <w:pPr>
        <w:pStyle w:val="h3numbered"/>
        <w:numPr>
          <w:ilvl w:val="1"/>
          <w:numId w:val="10"/>
        </w:numPr>
        <w:spacing w:line="276" w:lineRule="auto"/>
        <w:rPr>
          <w:color w:val="auto"/>
          <w:sz w:val="24"/>
        </w:rPr>
      </w:pPr>
      <w:r w:rsidRPr="00414524">
        <w:rPr>
          <w:color w:val="auto"/>
          <w:sz w:val="24"/>
        </w:rPr>
        <w:t xml:space="preserve">NICE will evaluate the implementation and delivery of tirzepatide </w:t>
      </w:r>
      <w:r w:rsidRPr="00B61BC2">
        <w:rPr>
          <w:color w:val="auto"/>
          <w:sz w:val="24"/>
        </w:rPr>
        <w:t xml:space="preserve">over the next </w:t>
      </w:r>
      <w:r w:rsidR="000E21AC">
        <w:rPr>
          <w:color w:val="auto"/>
          <w:sz w:val="24"/>
        </w:rPr>
        <w:t>3</w:t>
      </w:r>
      <w:r w:rsidR="000E21AC" w:rsidRPr="00B61BC2">
        <w:rPr>
          <w:color w:val="auto"/>
          <w:sz w:val="24"/>
        </w:rPr>
        <w:t xml:space="preserve"> </w:t>
      </w:r>
      <w:r w:rsidRPr="00B61BC2">
        <w:rPr>
          <w:color w:val="auto"/>
          <w:sz w:val="24"/>
        </w:rPr>
        <w:t>years to determine how the scaling and phasing should</w:t>
      </w:r>
      <w:r w:rsidRPr="00B61BC2">
        <w:rPr>
          <w:color w:val="auto"/>
        </w:rPr>
        <w:t xml:space="preserve"> </w:t>
      </w:r>
      <w:r w:rsidRPr="00B61BC2">
        <w:rPr>
          <w:color w:val="auto"/>
          <w:sz w:val="24"/>
        </w:rPr>
        <w:t>progress and to inform further NICE guidance around whether access to tirzepatide can be expanded rapidly by the NHS.</w:t>
      </w:r>
    </w:p>
    <w:p w14:paraId="00F22E1D" w14:textId="77777777" w:rsidR="00381B73" w:rsidRDefault="00381B73" w:rsidP="00381B73">
      <w:pPr>
        <w:pStyle w:val="h2numbered"/>
      </w:pPr>
      <w:r>
        <w:t xml:space="preserve">How does this influence the weight management pathway? </w:t>
      </w:r>
    </w:p>
    <w:p w14:paraId="65DFB186" w14:textId="0CBA40F5" w:rsidR="00381B73" w:rsidRPr="003571D9" w:rsidRDefault="00381B73" w:rsidP="00381B73">
      <w:pPr>
        <w:pStyle w:val="h3numbered"/>
        <w:numPr>
          <w:ilvl w:val="1"/>
          <w:numId w:val="11"/>
        </w:numPr>
        <w:spacing w:line="276" w:lineRule="auto"/>
        <w:rPr>
          <w:color w:val="auto"/>
          <w:sz w:val="24"/>
        </w:rPr>
      </w:pPr>
      <w:r w:rsidRPr="003571D9">
        <w:rPr>
          <w:color w:val="auto"/>
          <w:sz w:val="24"/>
        </w:rPr>
        <w:t>NICE will publish the overweight and obesity management guidelines alongside the NICE TA guidance for tirzepatide.</w:t>
      </w:r>
      <w:r w:rsidR="004C162D" w:rsidRPr="003571D9">
        <w:rPr>
          <w:color w:val="auto"/>
          <w:sz w:val="24"/>
        </w:rPr>
        <w:t xml:space="preserve"> The introduction of </w:t>
      </w:r>
      <w:r w:rsidR="00D76E00" w:rsidRPr="003571D9">
        <w:rPr>
          <w:color w:val="auto"/>
          <w:sz w:val="24"/>
        </w:rPr>
        <w:t>t</w:t>
      </w:r>
      <w:r w:rsidR="004C162D" w:rsidRPr="003571D9">
        <w:rPr>
          <w:color w:val="auto"/>
          <w:sz w:val="24"/>
        </w:rPr>
        <w:t xml:space="preserve">irzepatide </w:t>
      </w:r>
      <w:r w:rsidR="002763F3" w:rsidRPr="003571D9">
        <w:rPr>
          <w:color w:val="auto"/>
          <w:sz w:val="24"/>
        </w:rPr>
        <w:t>into primary care setting</w:t>
      </w:r>
      <w:r w:rsidR="00CC09DC" w:rsidRPr="003571D9">
        <w:rPr>
          <w:color w:val="auto"/>
          <w:sz w:val="24"/>
        </w:rPr>
        <w:t>s</w:t>
      </w:r>
      <w:r w:rsidR="002763F3" w:rsidRPr="003571D9">
        <w:rPr>
          <w:color w:val="auto"/>
          <w:sz w:val="24"/>
        </w:rPr>
        <w:t xml:space="preserve"> will </w:t>
      </w:r>
      <w:r w:rsidR="00362AED" w:rsidRPr="003571D9">
        <w:rPr>
          <w:color w:val="auto"/>
          <w:sz w:val="24"/>
        </w:rPr>
        <w:t xml:space="preserve">influence </w:t>
      </w:r>
      <w:r w:rsidR="00571EA5" w:rsidRPr="003571D9">
        <w:rPr>
          <w:color w:val="auto"/>
          <w:sz w:val="24"/>
        </w:rPr>
        <w:t>current</w:t>
      </w:r>
      <w:r w:rsidR="00A64E8A" w:rsidRPr="003571D9">
        <w:rPr>
          <w:color w:val="auto"/>
          <w:sz w:val="24"/>
        </w:rPr>
        <w:t xml:space="preserve"> services and </w:t>
      </w:r>
      <w:r w:rsidR="00362AED" w:rsidRPr="003571D9">
        <w:rPr>
          <w:color w:val="auto"/>
          <w:sz w:val="24"/>
        </w:rPr>
        <w:t>change</w:t>
      </w:r>
      <w:r w:rsidR="00A64E8A" w:rsidRPr="003571D9">
        <w:rPr>
          <w:color w:val="auto"/>
          <w:sz w:val="24"/>
        </w:rPr>
        <w:t xml:space="preserve"> the </w:t>
      </w:r>
      <w:r w:rsidR="003B7640" w:rsidRPr="003571D9">
        <w:rPr>
          <w:color w:val="auto"/>
          <w:sz w:val="24"/>
        </w:rPr>
        <w:t xml:space="preserve">future </w:t>
      </w:r>
      <w:r w:rsidR="00D76E00" w:rsidRPr="003571D9">
        <w:rPr>
          <w:color w:val="auto"/>
          <w:sz w:val="24"/>
        </w:rPr>
        <w:t xml:space="preserve">of </w:t>
      </w:r>
      <w:r w:rsidR="00A64E8A" w:rsidRPr="003571D9">
        <w:rPr>
          <w:color w:val="auto"/>
          <w:sz w:val="24"/>
        </w:rPr>
        <w:t xml:space="preserve">weight management </w:t>
      </w:r>
      <w:r w:rsidR="003B7640" w:rsidRPr="003571D9">
        <w:rPr>
          <w:color w:val="auto"/>
          <w:sz w:val="24"/>
        </w:rPr>
        <w:t>pathway</w:t>
      </w:r>
      <w:r w:rsidR="00CC09DC" w:rsidRPr="003571D9">
        <w:rPr>
          <w:color w:val="auto"/>
          <w:sz w:val="24"/>
        </w:rPr>
        <w:t>s</w:t>
      </w:r>
      <w:r w:rsidR="00AE6182" w:rsidRPr="003571D9">
        <w:rPr>
          <w:color w:val="auto"/>
          <w:sz w:val="24"/>
        </w:rPr>
        <w:t xml:space="preserve">. </w:t>
      </w:r>
      <w:r w:rsidRPr="003571D9">
        <w:rPr>
          <w:color w:val="auto"/>
          <w:sz w:val="24"/>
        </w:rPr>
        <w:t>ICBs should consider the current weight management</w:t>
      </w:r>
      <w:r w:rsidR="00FE12A5" w:rsidRPr="003571D9">
        <w:rPr>
          <w:color w:val="auto"/>
          <w:sz w:val="24"/>
        </w:rPr>
        <w:t xml:space="preserve"> service provision</w:t>
      </w:r>
      <w:r w:rsidR="00972DD2" w:rsidRPr="003571D9">
        <w:rPr>
          <w:color w:val="auto"/>
          <w:sz w:val="24"/>
        </w:rPr>
        <w:t xml:space="preserve"> and </w:t>
      </w:r>
      <w:r w:rsidR="00206158" w:rsidRPr="003571D9">
        <w:rPr>
          <w:color w:val="auto"/>
          <w:sz w:val="24"/>
        </w:rPr>
        <w:t xml:space="preserve">access </w:t>
      </w:r>
      <w:r w:rsidR="00972DD2" w:rsidRPr="003571D9">
        <w:rPr>
          <w:color w:val="auto"/>
          <w:sz w:val="24"/>
        </w:rPr>
        <w:t xml:space="preserve">pathways </w:t>
      </w:r>
      <w:r w:rsidR="00206158" w:rsidRPr="003571D9">
        <w:rPr>
          <w:color w:val="auto"/>
          <w:sz w:val="24"/>
        </w:rPr>
        <w:t xml:space="preserve">to </w:t>
      </w:r>
      <w:r w:rsidR="00972DD2" w:rsidRPr="003571D9">
        <w:rPr>
          <w:color w:val="auto"/>
          <w:sz w:val="24"/>
        </w:rPr>
        <w:t>ascertain</w:t>
      </w:r>
      <w:r w:rsidRPr="003571D9">
        <w:rPr>
          <w:color w:val="auto"/>
          <w:sz w:val="24"/>
        </w:rPr>
        <w:t xml:space="preserve"> </w:t>
      </w:r>
      <w:r w:rsidR="000E21AC" w:rsidRPr="003571D9">
        <w:rPr>
          <w:color w:val="auto"/>
          <w:sz w:val="24"/>
        </w:rPr>
        <w:t xml:space="preserve">whether </w:t>
      </w:r>
      <w:r w:rsidRPr="003571D9">
        <w:rPr>
          <w:color w:val="auto"/>
          <w:sz w:val="24"/>
        </w:rPr>
        <w:t xml:space="preserve">any adaptations can be made </w:t>
      </w:r>
      <w:r w:rsidR="00206158" w:rsidRPr="003571D9">
        <w:rPr>
          <w:color w:val="auto"/>
          <w:sz w:val="24"/>
        </w:rPr>
        <w:t>to align them</w:t>
      </w:r>
      <w:r w:rsidR="00CC09DC" w:rsidRPr="003571D9">
        <w:rPr>
          <w:color w:val="auto"/>
          <w:sz w:val="24"/>
        </w:rPr>
        <w:t>,</w:t>
      </w:r>
      <w:r w:rsidR="004B1A3C" w:rsidRPr="003571D9">
        <w:rPr>
          <w:color w:val="auto"/>
          <w:sz w:val="24"/>
        </w:rPr>
        <w:t xml:space="preserve"> where possible</w:t>
      </w:r>
      <w:r w:rsidR="00AE6182" w:rsidRPr="003571D9">
        <w:rPr>
          <w:color w:val="auto"/>
          <w:sz w:val="24"/>
        </w:rPr>
        <w:t xml:space="preserve"> with </w:t>
      </w:r>
      <w:r w:rsidR="0053307C" w:rsidRPr="003571D9">
        <w:rPr>
          <w:color w:val="auto"/>
          <w:sz w:val="24"/>
        </w:rPr>
        <w:t xml:space="preserve">the </w:t>
      </w:r>
      <w:r w:rsidR="00AE6182" w:rsidRPr="003571D9">
        <w:rPr>
          <w:color w:val="auto"/>
          <w:sz w:val="24"/>
        </w:rPr>
        <w:t xml:space="preserve">NICE </w:t>
      </w:r>
      <w:r w:rsidR="0053307C" w:rsidRPr="003571D9">
        <w:rPr>
          <w:color w:val="auto"/>
          <w:sz w:val="24"/>
        </w:rPr>
        <w:t xml:space="preserve">updated overweight and obesity </w:t>
      </w:r>
      <w:r w:rsidR="00AE6182" w:rsidRPr="003571D9">
        <w:rPr>
          <w:color w:val="auto"/>
          <w:sz w:val="24"/>
        </w:rPr>
        <w:t>guideline</w:t>
      </w:r>
      <w:r w:rsidR="00206158" w:rsidRPr="003571D9">
        <w:rPr>
          <w:color w:val="auto"/>
          <w:sz w:val="24"/>
        </w:rPr>
        <w:t>s, taking</w:t>
      </w:r>
      <w:r w:rsidR="00AE6182" w:rsidRPr="003571D9">
        <w:rPr>
          <w:color w:val="auto"/>
          <w:sz w:val="24"/>
        </w:rPr>
        <w:t xml:space="preserve"> </w:t>
      </w:r>
      <w:r w:rsidRPr="003571D9">
        <w:rPr>
          <w:color w:val="auto"/>
          <w:sz w:val="24"/>
        </w:rPr>
        <w:t>a patient</w:t>
      </w:r>
      <w:r w:rsidR="00CC09DC" w:rsidRPr="003571D9">
        <w:rPr>
          <w:color w:val="auto"/>
          <w:sz w:val="24"/>
        </w:rPr>
        <w:t xml:space="preserve"> </w:t>
      </w:r>
      <w:r w:rsidRPr="003571D9">
        <w:rPr>
          <w:color w:val="auto"/>
          <w:sz w:val="24"/>
        </w:rPr>
        <w:t xml:space="preserve">centred approach. </w:t>
      </w:r>
    </w:p>
    <w:p w14:paraId="51AA5B37" w14:textId="77777777" w:rsidR="00381B73" w:rsidRPr="00B61BC2" w:rsidRDefault="00381B73" w:rsidP="00381B73">
      <w:pPr>
        <w:pStyle w:val="h3numbered"/>
        <w:numPr>
          <w:ilvl w:val="1"/>
          <w:numId w:val="11"/>
        </w:numPr>
        <w:spacing w:line="276" w:lineRule="auto"/>
        <w:rPr>
          <w:color w:val="auto"/>
          <w:sz w:val="24"/>
        </w:rPr>
      </w:pPr>
      <w:r w:rsidRPr="00B61BC2">
        <w:rPr>
          <w:color w:val="auto"/>
          <w:sz w:val="24"/>
        </w:rPr>
        <w:t>NHS England will continue to engage with ICBs on the implementation and delivery of models for tirzepatide as part of an integrated and not a standalone service.</w:t>
      </w:r>
    </w:p>
    <w:p w14:paraId="0F7A23C0" w14:textId="579DE53E" w:rsidR="00381B73" w:rsidRDefault="00A2708E" w:rsidP="00381B73">
      <w:pPr>
        <w:pStyle w:val="h2numbered"/>
      </w:pPr>
      <w:r w:rsidRPr="007F3BC4">
        <w:t xml:space="preserve">Are there any financial implications </w:t>
      </w:r>
      <w:r w:rsidR="00381B73" w:rsidRPr="007F3BC4">
        <w:t>associated with the introduction of tirzepatide</w:t>
      </w:r>
      <w:r w:rsidRPr="007F3BC4">
        <w:t xml:space="preserve"> for</w:t>
      </w:r>
      <w:r>
        <w:t xml:space="preserve"> weight management</w:t>
      </w:r>
      <w:r w:rsidR="00381B73">
        <w:t>?</w:t>
      </w:r>
    </w:p>
    <w:p w14:paraId="5BBA3D43" w14:textId="55C31987" w:rsidR="00381B73" w:rsidRPr="00B61BC2" w:rsidRDefault="00381B73" w:rsidP="00381B73">
      <w:pPr>
        <w:pStyle w:val="h3numbered"/>
        <w:numPr>
          <w:ilvl w:val="1"/>
          <w:numId w:val="12"/>
        </w:numPr>
        <w:spacing w:line="276" w:lineRule="auto"/>
        <w:rPr>
          <w:color w:val="auto"/>
          <w:sz w:val="24"/>
        </w:rPr>
      </w:pPr>
      <w:r w:rsidRPr="00C85E45">
        <w:rPr>
          <w:color w:val="auto"/>
          <w:sz w:val="24"/>
        </w:rPr>
        <w:t xml:space="preserve">Confirmation of </w:t>
      </w:r>
      <w:r w:rsidR="00D76E00" w:rsidRPr="00C85E45">
        <w:rPr>
          <w:color w:val="auto"/>
          <w:sz w:val="24"/>
        </w:rPr>
        <w:t xml:space="preserve">the </w:t>
      </w:r>
      <w:r w:rsidRPr="00C85E45">
        <w:rPr>
          <w:color w:val="auto"/>
          <w:sz w:val="24"/>
        </w:rPr>
        <w:t xml:space="preserve">reimbursement for tirzepatide for the management of weight and </w:t>
      </w:r>
      <w:r w:rsidR="00D76E00" w:rsidRPr="00C85E45">
        <w:rPr>
          <w:color w:val="auto"/>
          <w:sz w:val="24"/>
        </w:rPr>
        <w:t xml:space="preserve">any further </w:t>
      </w:r>
      <w:r w:rsidRPr="00C85E45">
        <w:rPr>
          <w:color w:val="auto"/>
          <w:sz w:val="24"/>
        </w:rPr>
        <w:t>associated management costs</w:t>
      </w:r>
      <w:r w:rsidRPr="00B61BC2">
        <w:rPr>
          <w:color w:val="auto"/>
          <w:sz w:val="24"/>
        </w:rPr>
        <w:t xml:space="preserve"> will be outlined by NHS England early in 2025. </w:t>
      </w:r>
    </w:p>
    <w:p w14:paraId="12CD1C3E" w14:textId="77777777" w:rsidR="00381B73" w:rsidRDefault="00381B73" w:rsidP="00381B73">
      <w:pPr>
        <w:pStyle w:val="h2numbered"/>
      </w:pPr>
      <w:r>
        <w:t>Will further communications guidance be provided for ICBs?</w:t>
      </w:r>
    </w:p>
    <w:p w14:paraId="61C13563" w14:textId="77777777" w:rsidR="00381B73" w:rsidRPr="00B61BC2" w:rsidRDefault="00381B73" w:rsidP="00381B73">
      <w:pPr>
        <w:pStyle w:val="h3numbered"/>
        <w:numPr>
          <w:ilvl w:val="1"/>
          <w:numId w:val="13"/>
        </w:numPr>
        <w:spacing w:line="276" w:lineRule="auto"/>
        <w:rPr>
          <w:color w:val="auto"/>
          <w:sz w:val="24"/>
        </w:rPr>
      </w:pPr>
      <w:r w:rsidRPr="00B61BC2">
        <w:rPr>
          <w:color w:val="auto"/>
          <w:sz w:val="24"/>
        </w:rPr>
        <w:t>NHS England will continue to share communication materials to support ICBs.</w:t>
      </w:r>
    </w:p>
    <w:p w14:paraId="24457879" w14:textId="77777777" w:rsidR="00571EDD" w:rsidRDefault="00571EDD">
      <w:pPr>
        <w:spacing w:after="0" w:line="240" w:lineRule="auto"/>
        <w:textboxTightWrap w:val="none"/>
        <w:rPr>
          <w:rFonts w:ascii="Arial Bold" w:hAnsi="Arial Bold" w:cs="Arial"/>
          <w:b/>
          <w:color w:val="005EB8"/>
          <w:kern w:val="28"/>
          <w:sz w:val="32"/>
          <w14:ligatures w14:val="standardContextual"/>
        </w:rPr>
      </w:pPr>
      <w:r>
        <w:br w:type="page"/>
      </w:r>
    </w:p>
    <w:p w14:paraId="5FF1BA5D" w14:textId="1725E817" w:rsidR="009F2390" w:rsidRPr="003549E6" w:rsidRDefault="00334A7F" w:rsidP="00334A7F">
      <w:pPr>
        <w:pStyle w:val="Heading2"/>
        <w:rPr>
          <w:rFonts w:eastAsiaTheme="majorEastAsia"/>
        </w:rPr>
      </w:pPr>
      <w:r w:rsidRPr="00F93289">
        <w:t xml:space="preserve">NICE’s announcement </w:t>
      </w:r>
      <w:r>
        <w:t xml:space="preserve">on </w:t>
      </w:r>
      <w:bookmarkEnd w:id="1"/>
      <w:bookmarkEnd w:id="2"/>
      <w:bookmarkEnd w:id="3"/>
      <w:r w:rsidR="00452640">
        <w:t>tirzepatide</w:t>
      </w:r>
      <w:r>
        <w:t xml:space="preserve">.  </w:t>
      </w:r>
      <w:r w:rsidR="009F2390" w:rsidRPr="2C0C715B">
        <w:rPr>
          <w:rFonts w:eastAsiaTheme="majorEastAsia"/>
        </w:rPr>
        <w:t>Frequently asked questions</w:t>
      </w:r>
      <w:r w:rsidR="0055631E">
        <w:rPr>
          <w:rFonts w:eastAsiaTheme="majorEastAsia"/>
        </w:rPr>
        <w:t xml:space="preserve"> </w:t>
      </w:r>
      <w:bookmarkEnd w:id="4"/>
      <w:r w:rsidR="00DE0D78">
        <w:rPr>
          <w:rFonts w:eastAsiaTheme="majorEastAsia"/>
        </w:rPr>
        <w:t xml:space="preserve">for </w:t>
      </w:r>
      <w:r w:rsidR="00DE0D78" w:rsidRPr="2C0C715B">
        <w:rPr>
          <w:rFonts w:eastAsiaTheme="majorEastAsia"/>
        </w:rPr>
        <w:t>patients</w:t>
      </w:r>
      <w:r w:rsidR="009F2390" w:rsidRPr="2C0C715B">
        <w:rPr>
          <w:rFonts w:eastAsiaTheme="majorEastAsia"/>
        </w:rPr>
        <w:t xml:space="preserve"> </w:t>
      </w:r>
    </w:p>
    <w:p w14:paraId="30B22DB6" w14:textId="53413D40" w:rsidR="00AB18B6" w:rsidRDefault="00823D36" w:rsidP="00823D36">
      <w:pPr>
        <w:pStyle w:val="h2numbered"/>
      </w:pPr>
      <w:bookmarkStart w:id="5" w:name="_Toc519342452"/>
      <w:bookmarkStart w:id="6" w:name="_Toc184044036"/>
      <w:bookmarkStart w:id="7" w:name="_Toc184055687"/>
      <w:r w:rsidRPr="006505C4">
        <w:t xml:space="preserve">What is changing in </w:t>
      </w:r>
      <w:r>
        <w:t>the management of obesity</w:t>
      </w:r>
      <w:r w:rsidRPr="006505C4">
        <w:t xml:space="preserve"> as a result of NICE</w:t>
      </w:r>
      <w:r>
        <w:t>’s</w:t>
      </w:r>
      <w:r w:rsidRPr="006505C4">
        <w:t xml:space="preserve"> </w:t>
      </w:r>
      <w:r>
        <w:t>announcement</w:t>
      </w:r>
      <w:r w:rsidRPr="006505C4">
        <w:t>?</w:t>
      </w:r>
      <w:bookmarkEnd w:id="5"/>
      <w:bookmarkEnd w:id="6"/>
      <w:bookmarkEnd w:id="7"/>
    </w:p>
    <w:p w14:paraId="556B1B11" w14:textId="69ACB615" w:rsidR="00864FDF" w:rsidRDefault="0055631E" w:rsidP="00864FDF">
      <w:pPr>
        <w:pStyle w:val="ListParagraph"/>
        <w:numPr>
          <w:ilvl w:val="1"/>
          <w:numId w:val="1"/>
        </w:numPr>
      </w:pPr>
      <w:r>
        <w:t xml:space="preserve">People </w:t>
      </w:r>
      <w:r w:rsidR="00864FDF">
        <w:t>in England over the age of 18 who are living with obesity and another weight</w:t>
      </w:r>
      <w:r w:rsidR="005568BD">
        <w:t>-</w:t>
      </w:r>
      <w:r w:rsidR="00864FDF">
        <w:t xml:space="preserve">related health issue will be able to access the weight loss drug tirzepatide </w:t>
      </w:r>
      <w:r w:rsidR="00452640">
        <w:t xml:space="preserve">through specialist weight management services </w:t>
      </w:r>
      <w:r w:rsidR="00864FDF">
        <w:t>(SWMS)</w:t>
      </w:r>
      <w:r>
        <w:t xml:space="preserve"> from </w:t>
      </w:r>
      <w:r w:rsidR="00CC09DC">
        <w:t xml:space="preserve">spring </w:t>
      </w:r>
      <w:r>
        <w:t xml:space="preserve">2025. In </w:t>
      </w:r>
      <w:r w:rsidR="00864FDF">
        <w:t xml:space="preserve">primary care </w:t>
      </w:r>
      <w:r w:rsidR="00452640">
        <w:t>services</w:t>
      </w:r>
      <w:r>
        <w:t>,</w:t>
      </w:r>
      <w:r w:rsidR="00452640">
        <w:t xml:space="preserve"> </w:t>
      </w:r>
      <w:r>
        <w:t>access will begin in</w:t>
      </w:r>
      <w:r w:rsidR="00864FDF">
        <w:t xml:space="preserve"> summer 2025.</w:t>
      </w:r>
    </w:p>
    <w:p w14:paraId="70CD4D48" w14:textId="77488C6E" w:rsidR="0034632D" w:rsidRDefault="0055631E" w:rsidP="002401DB">
      <w:pPr>
        <w:pStyle w:val="ListParagraph"/>
        <w:numPr>
          <w:ilvl w:val="1"/>
          <w:numId w:val="1"/>
        </w:numPr>
      </w:pPr>
      <w:r>
        <w:t>T</w:t>
      </w:r>
      <w:r w:rsidR="00980F77">
        <w:t>irzepatide is currently prescribed for the treatment of type 2 diabetes</w:t>
      </w:r>
      <w:r w:rsidR="008E6517">
        <w:t xml:space="preserve"> but</w:t>
      </w:r>
      <w:r w:rsidR="0025476E">
        <w:t xml:space="preserve"> will now</w:t>
      </w:r>
      <w:r w:rsidR="002F238B">
        <w:t xml:space="preserve"> also</w:t>
      </w:r>
      <w:r w:rsidR="0025476E">
        <w:t xml:space="preserve"> be available for weight loss purposes.</w:t>
      </w:r>
      <w:r w:rsidR="00980F77">
        <w:t xml:space="preserve"> </w:t>
      </w:r>
    </w:p>
    <w:p w14:paraId="326D837A" w14:textId="218EE689" w:rsidR="00980F77" w:rsidRPr="0034632D" w:rsidRDefault="0034632D" w:rsidP="00381B73">
      <w:pPr>
        <w:pStyle w:val="h2numbered"/>
      </w:pPr>
      <w:r w:rsidRPr="0034632D">
        <w:t xml:space="preserve">Who can access </w:t>
      </w:r>
      <w:r w:rsidR="00452640">
        <w:t>t</w:t>
      </w:r>
      <w:r w:rsidR="00452640" w:rsidRPr="0034632D">
        <w:t>irzepatide</w:t>
      </w:r>
      <w:r w:rsidRPr="0034632D">
        <w:t>?</w:t>
      </w:r>
    </w:p>
    <w:p w14:paraId="31AEFB94" w14:textId="25845E24" w:rsidR="00980F77" w:rsidRDefault="00864FDF" w:rsidP="00864FDF">
      <w:pPr>
        <w:pStyle w:val="ListParagraph"/>
        <w:numPr>
          <w:ilvl w:val="1"/>
          <w:numId w:val="1"/>
        </w:numPr>
      </w:pPr>
      <w:r>
        <w:t>This medication is for people living with obesity who have a</w:t>
      </w:r>
      <w:r w:rsidR="002401DB">
        <w:t xml:space="preserve"> </w:t>
      </w:r>
      <w:r w:rsidR="00452640">
        <w:rPr>
          <w:color w:val="auto"/>
        </w:rPr>
        <w:t>body mass i</w:t>
      </w:r>
      <w:r w:rsidR="002401DB">
        <w:rPr>
          <w:color w:val="auto"/>
        </w:rPr>
        <w:t>ndex (</w:t>
      </w:r>
      <w:r w:rsidR="002401DB" w:rsidRPr="00B61BC2">
        <w:rPr>
          <w:color w:val="auto"/>
        </w:rPr>
        <w:t>BMI</w:t>
      </w:r>
      <w:r w:rsidR="002401DB">
        <w:rPr>
          <w:color w:val="auto"/>
        </w:rPr>
        <w:t xml:space="preserve">) </w:t>
      </w:r>
      <w:r>
        <w:t xml:space="preserve">of 35 </w:t>
      </w:r>
      <w:r w:rsidR="00452640">
        <w:t xml:space="preserve">or </w:t>
      </w:r>
      <w:r>
        <w:t xml:space="preserve">over </w:t>
      </w:r>
      <w:r w:rsidR="00452640">
        <w:t>and a weight</w:t>
      </w:r>
      <w:r w:rsidR="00A2708E">
        <w:t xml:space="preserve"> </w:t>
      </w:r>
      <w:r w:rsidR="00452640">
        <w:t>related health problem</w:t>
      </w:r>
      <w:r w:rsidR="00A2708E">
        <w:t xml:space="preserve">; or a BMI of 32.5 and one weight related health problem for </w:t>
      </w:r>
      <w:r>
        <w:t xml:space="preserve">people from South Asian, Chinese, other Asian, Middle Eastern, </w:t>
      </w:r>
      <w:r w:rsidRPr="00C85E45">
        <w:t>Black African or African-Caribbean ethnic backgrounds</w:t>
      </w:r>
      <w:r w:rsidR="00A2708E" w:rsidRPr="00C85E45">
        <w:t xml:space="preserve">, as they are at a higher risk of medical problems at </w:t>
      </w:r>
      <w:r w:rsidR="002154CA" w:rsidRPr="00C85E45">
        <w:t xml:space="preserve">a </w:t>
      </w:r>
      <w:r w:rsidR="00A2708E" w:rsidRPr="00C85E45">
        <w:t>lower BMI.</w:t>
      </w:r>
      <w:r w:rsidR="00A2708E">
        <w:t xml:space="preserve">  </w:t>
      </w:r>
    </w:p>
    <w:p w14:paraId="280166B9" w14:textId="625C3E13" w:rsidR="0034632D" w:rsidRDefault="0034632D" w:rsidP="006B4F25">
      <w:pPr>
        <w:pStyle w:val="ListParagraph"/>
        <w:numPr>
          <w:ilvl w:val="1"/>
          <w:numId w:val="1"/>
        </w:numPr>
      </w:pPr>
      <w:r>
        <w:t>NHS England will provide more information early next year about exactly which weight</w:t>
      </w:r>
      <w:r w:rsidR="002154CA">
        <w:t xml:space="preserve"> </w:t>
      </w:r>
      <w:r>
        <w:t xml:space="preserve">related health problems will benefit the most from tirzepatide and which will be eligible for consideration for the medication. </w:t>
      </w:r>
    </w:p>
    <w:p w14:paraId="58CE8373" w14:textId="172EC0BA" w:rsidR="0034632D" w:rsidRDefault="0034632D" w:rsidP="00381B73">
      <w:pPr>
        <w:pStyle w:val="h2numbered"/>
      </w:pPr>
      <w:r>
        <w:t xml:space="preserve">Can I access </w:t>
      </w:r>
      <w:r w:rsidR="00452640">
        <w:t xml:space="preserve">tirzepatide </w:t>
      </w:r>
      <w:r>
        <w:t>straight away?</w:t>
      </w:r>
    </w:p>
    <w:p w14:paraId="726EB803" w14:textId="21527DEF" w:rsidR="002401DB" w:rsidRPr="002154CA" w:rsidRDefault="002401DB" w:rsidP="002401DB">
      <w:pPr>
        <w:pStyle w:val="ListParagraph"/>
        <w:numPr>
          <w:ilvl w:val="1"/>
          <w:numId w:val="1"/>
        </w:numPr>
        <w:rPr>
          <w:color w:val="auto"/>
        </w:rPr>
      </w:pPr>
      <w:r>
        <w:t xml:space="preserve">Introducing this new treatment to </w:t>
      </w:r>
      <w:r w:rsidR="003126C9">
        <w:t xml:space="preserve">NICE’s estimated </w:t>
      </w:r>
      <w:r>
        <w:t>3.4 million eligible patients</w:t>
      </w:r>
      <w:r w:rsidR="003126C9">
        <w:t xml:space="preserve"> </w:t>
      </w:r>
      <w:r>
        <w:t>requires the NHS in England to develop a completely new service for primary care</w:t>
      </w:r>
      <w:r w:rsidR="002154CA">
        <w:t xml:space="preserve"> and many healthcare professionals will need to be trained to deliver it.  </w:t>
      </w:r>
      <w:r w:rsidRPr="002154CA">
        <w:t xml:space="preserve">A staged approach will help manage demand </w:t>
      </w:r>
      <w:r w:rsidR="002154CA">
        <w:t xml:space="preserve">on </w:t>
      </w:r>
      <w:r w:rsidRPr="002154CA">
        <w:t>existing healthcare services.</w:t>
      </w:r>
      <w:r>
        <w:t xml:space="preserve"> This allows the safe prescribing of tirzepatide and the </w:t>
      </w:r>
      <w:r w:rsidRPr="002154CA">
        <w:rPr>
          <w:color w:val="auto"/>
        </w:rPr>
        <w:t>appropriate support for patients.</w:t>
      </w:r>
    </w:p>
    <w:p w14:paraId="2A000011" w14:textId="5AD896B4" w:rsidR="00334A7F" w:rsidRPr="00414524" w:rsidRDefault="002401DB" w:rsidP="00864FDF">
      <w:pPr>
        <w:pStyle w:val="ListParagraph"/>
        <w:numPr>
          <w:ilvl w:val="1"/>
          <w:numId w:val="1"/>
        </w:numPr>
        <w:rPr>
          <w:color w:val="auto"/>
        </w:rPr>
      </w:pPr>
      <w:r w:rsidRPr="00414524">
        <w:rPr>
          <w:color w:val="auto"/>
        </w:rPr>
        <w:t xml:space="preserve">Tirzepatide will initially be offered to individuals facing the most significant health risks related to their weight, starting in spring 2025 through </w:t>
      </w:r>
      <w:r w:rsidR="00452640">
        <w:rPr>
          <w:color w:val="auto"/>
        </w:rPr>
        <w:t>s</w:t>
      </w:r>
      <w:r w:rsidR="00452640" w:rsidRPr="00414524">
        <w:rPr>
          <w:color w:val="auto"/>
        </w:rPr>
        <w:t xml:space="preserve">pecialist </w:t>
      </w:r>
      <w:r w:rsidR="00452640">
        <w:rPr>
          <w:color w:val="auto"/>
        </w:rPr>
        <w:t>w</w:t>
      </w:r>
      <w:r w:rsidR="00452640" w:rsidRPr="00414524">
        <w:rPr>
          <w:color w:val="auto"/>
        </w:rPr>
        <w:t xml:space="preserve">eight </w:t>
      </w:r>
      <w:r w:rsidR="00452640">
        <w:rPr>
          <w:color w:val="auto"/>
        </w:rPr>
        <w:t>m</w:t>
      </w:r>
      <w:r w:rsidR="00452640" w:rsidRPr="00414524">
        <w:rPr>
          <w:color w:val="auto"/>
        </w:rPr>
        <w:t xml:space="preserve">anagement </w:t>
      </w:r>
      <w:r w:rsidR="00452640">
        <w:rPr>
          <w:color w:val="auto"/>
        </w:rPr>
        <w:t>s</w:t>
      </w:r>
      <w:r w:rsidR="00452640" w:rsidRPr="00414524">
        <w:rPr>
          <w:color w:val="auto"/>
        </w:rPr>
        <w:t xml:space="preserve">ervices </w:t>
      </w:r>
      <w:r w:rsidRPr="00414524">
        <w:rPr>
          <w:color w:val="auto"/>
        </w:rPr>
        <w:t>(SWMS).</w:t>
      </w:r>
    </w:p>
    <w:p w14:paraId="27442BBF" w14:textId="07653AB6" w:rsidR="002401DB" w:rsidRPr="00414524" w:rsidRDefault="002401DB" w:rsidP="00240857">
      <w:pPr>
        <w:pStyle w:val="ListParagraph"/>
        <w:numPr>
          <w:ilvl w:val="1"/>
          <w:numId w:val="1"/>
        </w:numPr>
        <w:rPr>
          <w:color w:val="auto"/>
        </w:rPr>
      </w:pPr>
      <w:r w:rsidRPr="00414524">
        <w:rPr>
          <w:color w:val="auto"/>
        </w:rPr>
        <w:t xml:space="preserve">Tirzepatide will not immediately </w:t>
      </w:r>
      <w:r w:rsidR="003126C9">
        <w:rPr>
          <w:color w:val="auto"/>
        </w:rPr>
        <w:t xml:space="preserve">be </w:t>
      </w:r>
      <w:r w:rsidRPr="00414524">
        <w:rPr>
          <w:color w:val="auto"/>
        </w:rPr>
        <w:t>available and will not be accessible to everyone who wish</w:t>
      </w:r>
      <w:r w:rsidR="003126C9">
        <w:rPr>
          <w:color w:val="auto"/>
        </w:rPr>
        <w:t>es</w:t>
      </w:r>
      <w:r w:rsidRPr="00414524">
        <w:rPr>
          <w:color w:val="auto"/>
        </w:rPr>
        <w:t xml:space="preserve"> to use it. Initially, </w:t>
      </w:r>
      <w:r w:rsidR="00177F5F">
        <w:rPr>
          <w:color w:val="auto"/>
        </w:rPr>
        <w:t xml:space="preserve">tirzepatide will </w:t>
      </w:r>
      <w:r w:rsidR="003126C9">
        <w:rPr>
          <w:color w:val="auto"/>
        </w:rPr>
        <w:t xml:space="preserve">only </w:t>
      </w:r>
      <w:r w:rsidR="00177F5F">
        <w:rPr>
          <w:color w:val="auto"/>
        </w:rPr>
        <w:t xml:space="preserve">be available on the NHS to </w:t>
      </w:r>
      <w:r w:rsidRPr="00414524">
        <w:rPr>
          <w:color w:val="auto"/>
        </w:rPr>
        <w:t xml:space="preserve">those </w:t>
      </w:r>
      <w:r w:rsidR="00177F5F">
        <w:rPr>
          <w:color w:val="auto"/>
        </w:rPr>
        <w:t>expected to</w:t>
      </w:r>
      <w:r w:rsidR="001D5624" w:rsidRPr="007C79E9">
        <w:rPr>
          <w:color w:val="auto"/>
        </w:rPr>
        <w:t xml:space="preserve"> benefit the most</w:t>
      </w:r>
      <w:r w:rsidR="00177F5F">
        <w:rPr>
          <w:color w:val="auto"/>
        </w:rPr>
        <w:t>.</w:t>
      </w:r>
      <w:r w:rsidR="00D5327F" w:rsidRPr="00D5327F">
        <w:rPr>
          <w:color w:val="auto"/>
        </w:rPr>
        <w:t xml:space="preserve"> </w:t>
      </w:r>
      <w:r w:rsidR="00D5327F">
        <w:rPr>
          <w:color w:val="auto"/>
        </w:rPr>
        <w:t xml:space="preserve">People </w:t>
      </w:r>
      <w:r w:rsidR="001279EA">
        <w:rPr>
          <w:color w:val="auto"/>
        </w:rPr>
        <w:t>w</w:t>
      </w:r>
      <w:r w:rsidR="00845A75">
        <w:rPr>
          <w:color w:val="auto"/>
        </w:rPr>
        <w:t xml:space="preserve">ho are eligible for tirzepatide through primary care services </w:t>
      </w:r>
      <w:r w:rsidR="00D5327F">
        <w:rPr>
          <w:color w:val="auto"/>
        </w:rPr>
        <w:t xml:space="preserve">should only expect to start to </w:t>
      </w:r>
      <w:r w:rsidR="00397E44">
        <w:rPr>
          <w:color w:val="auto"/>
        </w:rPr>
        <w:t>get access</w:t>
      </w:r>
      <w:r w:rsidR="00D5327F">
        <w:rPr>
          <w:color w:val="auto"/>
        </w:rPr>
        <w:t xml:space="preserve"> by mid</w:t>
      </w:r>
      <w:r w:rsidR="002154CA">
        <w:rPr>
          <w:color w:val="auto"/>
        </w:rPr>
        <w:t xml:space="preserve"> </w:t>
      </w:r>
      <w:r w:rsidR="00D5327F">
        <w:rPr>
          <w:color w:val="auto"/>
        </w:rPr>
        <w:t>2025.</w:t>
      </w:r>
      <w:r w:rsidR="00177F5F">
        <w:rPr>
          <w:color w:val="auto"/>
        </w:rPr>
        <w:t xml:space="preserve"> </w:t>
      </w:r>
    </w:p>
    <w:p w14:paraId="7872B7E9" w14:textId="7FDC5E1B" w:rsidR="00864FDF" w:rsidRDefault="003D425C" w:rsidP="00823D36">
      <w:pPr>
        <w:pStyle w:val="h2numbered"/>
      </w:pPr>
      <w:bookmarkStart w:id="8" w:name="_Toc184055688"/>
      <w:r w:rsidRPr="003D425C">
        <w:t xml:space="preserve">What is </w:t>
      </w:r>
      <w:r w:rsidR="002154CA">
        <w:t xml:space="preserve">a </w:t>
      </w:r>
      <w:r w:rsidRPr="003D425C">
        <w:t>staged approach?</w:t>
      </w:r>
      <w:bookmarkEnd w:id="8"/>
    </w:p>
    <w:p w14:paraId="763FD8B4" w14:textId="0436AECD" w:rsidR="005B7271" w:rsidRPr="00414524" w:rsidRDefault="005B7271" w:rsidP="005B7271">
      <w:pPr>
        <w:pStyle w:val="ListParagraph"/>
        <w:numPr>
          <w:ilvl w:val="1"/>
          <w:numId w:val="1"/>
        </w:numPr>
        <w:rPr>
          <w:color w:val="auto"/>
        </w:rPr>
      </w:pPr>
      <w:r w:rsidRPr="005B7271">
        <w:t xml:space="preserve">A staged approach to service rollout within primary care </w:t>
      </w:r>
      <w:r w:rsidR="002154CA">
        <w:t xml:space="preserve">means </w:t>
      </w:r>
      <w:r w:rsidRPr="005B7271">
        <w:t xml:space="preserve">NHS in England </w:t>
      </w:r>
      <w:r w:rsidR="002154CA">
        <w:t xml:space="preserve">will manage the flow of patients </w:t>
      </w:r>
      <w:r w:rsidRPr="005B7271">
        <w:t xml:space="preserve">to the health system </w:t>
      </w:r>
      <w:r w:rsidR="002154CA">
        <w:t>so it does not become o</w:t>
      </w:r>
      <w:r w:rsidRPr="005B7271">
        <w:t>verwhelmed</w:t>
      </w:r>
      <w:r w:rsidR="002154CA">
        <w:t xml:space="preserve">. </w:t>
      </w:r>
      <w:r w:rsidRPr="005B7271">
        <w:t xml:space="preserve"> </w:t>
      </w:r>
    </w:p>
    <w:p w14:paraId="7E0EF77B" w14:textId="719519F4" w:rsidR="003D425C" w:rsidRPr="007C79E9" w:rsidRDefault="00103613" w:rsidP="00E05DE9">
      <w:pPr>
        <w:pStyle w:val="ListParagraph"/>
        <w:numPr>
          <w:ilvl w:val="1"/>
          <w:numId w:val="1"/>
        </w:numPr>
        <w:rPr>
          <w:color w:val="auto"/>
        </w:rPr>
      </w:pPr>
      <w:r w:rsidRPr="00414524">
        <w:rPr>
          <w:color w:val="auto"/>
        </w:rPr>
        <w:t>T</w:t>
      </w:r>
      <w:r w:rsidR="005B7271" w:rsidRPr="00414524">
        <w:rPr>
          <w:color w:val="auto"/>
        </w:rPr>
        <w:t xml:space="preserve">his approach </w:t>
      </w:r>
      <w:r w:rsidRPr="00414524">
        <w:rPr>
          <w:color w:val="auto"/>
        </w:rPr>
        <w:t xml:space="preserve">will ensure the service is </w:t>
      </w:r>
      <w:r w:rsidR="005B7271" w:rsidRPr="00414524">
        <w:rPr>
          <w:color w:val="auto"/>
        </w:rPr>
        <w:t>deliver</w:t>
      </w:r>
      <w:r w:rsidRPr="00414524">
        <w:rPr>
          <w:color w:val="auto"/>
        </w:rPr>
        <w:t>ed safely</w:t>
      </w:r>
      <w:r w:rsidR="005B7271" w:rsidRPr="00414524">
        <w:rPr>
          <w:color w:val="auto"/>
        </w:rPr>
        <w:t xml:space="preserve"> </w:t>
      </w:r>
      <w:r w:rsidR="00FA067B" w:rsidRPr="00414524">
        <w:rPr>
          <w:color w:val="auto"/>
        </w:rPr>
        <w:t xml:space="preserve">and </w:t>
      </w:r>
      <w:r w:rsidR="00452640">
        <w:rPr>
          <w:color w:val="auto"/>
        </w:rPr>
        <w:t>that</w:t>
      </w:r>
      <w:r w:rsidR="00C50DEF">
        <w:rPr>
          <w:color w:val="auto"/>
        </w:rPr>
        <w:t xml:space="preserve"> the NHS in England is </w:t>
      </w:r>
      <w:r w:rsidR="00E05DE9">
        <w:rPr>
          <w:color w:val="auto"/>
        </w:rPr>
        <w:t>able to</w:t>
      </w:r>
      <w:r w:rsidR="00E05DE9" w:rsidRPr="007C79E9">
        <w:rPr>
          <w:color w:val="auto"/>
        </w:rPr>
        <w:t xml:space="preserve"> </w:t>
      </w:r>
      <w:r w:rsidR="005B7271" w:rsidRPr="007C79E9">
        <w:rPr>
          <w:color w:val="auto"/>
        </w:rPr>
        <w:t xml:space="preserve">plan for an increase in </w:t>
      </w:r>
      <w:r w:rsidR="00C50DEF">
        <w:rPr>
          <w:color w:val="auto"/>
        </w:rPr>
        <w:t xml:space="preserve">service </w:t>
      </w:r>
      <w:r w:rsidR="005B7271" w:rsidRPr="007C79E9">
        <w:rPr>
          <w:color w:val="auto"/>
        </w:rPr>
        <w:t>demand</w:t>
      </w:r>
      <w:r w:rsidR="00C50DEF">
        <w:rPr>
          <w:color w:val="auto"/>
        </w:rPr>
        <w:t>,</w:t>
      </w:r>
      <w:r w:rsidR="00240857" w:rsidRPr="007C79E9">
        <w:rPr>
          <w:color w:val="auto"/>
        </w:rPr>
        <w:t xml:space="preserve"> </w:t>
      </w:r>
      <w:r w:rsidR="00C50DEF">
        <w:rPr>
          <w:color w:val="auto"/>
        </w:rPr>
        <w:t xml:space="preserve">whilst </w:t>
      </w:r>
      <w:r w:rsidR="00240857" w:rsidRPr="007C79E9">
        <w:rPr>
          <w:color w:val="auto"/>
        </w:rPr>
        <w:t>build</w:t>
      </w:r>
      <w:r w:rsidR="00C50DEF">
        <w:rPr>
          <w:color w:val="auto"/>
        </w:rPr>
        <w:t>ing</w:t>
      </w:r>
      <w:r w:rsidR="00240857" w:rsidRPr="007C79E9">
        <w:rPr>
          <w:color w:val="auto"/>
        </w:rPr>
        <w:t xml:space="preserve"> </w:t>
      </w:r>
      <w:r w:rsidR="00C50DEF">
        <w:rPr>
          <w:color w:val="auto"/>
        </w:rPr>
        <w:t xml:space="preserve">specific </w:t>
      </w:r>
      <w:r w:rsidR="00240857" w:rsidRPr="007C79E9">
        <w:rPr>
          <w:color w:val="auto"/>
        </w:rPr>
        <w:t xml:space="preserve">skills and knowledge </w:t>
      </w:r>
      <w:r w:rsidR="00C50DEF">
        <w:rPr>
          <w:color w:val="auto"/>
        </w:rPr>
        <w:t xml:space="preserve">within </w:t>
      </w:r>
      <w:r w:rsidR="00240857" w:rsidRPr="007C79E9">
        <w:rPr>
          <w:color w:val="auto"/>
        </w:rPr>
        <w:t>the workforce</w:t>
      </w:r>
      <w:r w:rsidR="00FA067B" w:rsidRPr="007C79E9">
        <w:rPr>
          <w:color w:val="auto"/>
        </w:rPr>
        <w:t>.</w:t>
      </w:r>
      <w:r w:rsidR="00334A7F" w:rsidRPr="007C79E9">
        <w:rPr>
          <w:color w:val="auto"/>
        </w:rPr>
        <w:t xml:space="preserve"> </w:t>
      </w:r>
    </w:p>
    <w:p w14:paraId="185CF92B" w14:textId="69FE7C74" w:rsidR="0064142A" w:rsidRDefault="0064142A" w:rsidP="0064142A">
      <w:pPr>
        <w:pStyle w:val="Heading2"/>
      </w:pPr>
      <w:bookmarkStart w:id="9" w:name="_Toc184055689"/>
      <w:r>
        <w:t>About tirzepatide</w:t>
      </w:r>
      <w:bookmarkEnd w:id="9"/>
    </w:p>
    <w:p w14:paraId="53380FB0" w14:textId="67EC85A6" w:rsidR="0064142A" w:rsidRDefault="0064142A" w:rsidP="0064142A">
      <w:pPr>
        <w:pStyle w:val="h2numbered"/>
      </w:pPr>
      <w:bookmarkStart w:id="10" w:name="_Toc184055690"/>
      <w:bookmarkStart w:id="11" w:name="_Hlk184119698"/>
      <w:r>
        <w:t>How does tirzepatide work for weight loss?</w:t>
      </w:r>
      <w:bookmarkEnd w:id="10"/>
    </w:p>
    <w:bookmarkEnd w:id="11"/>
    <w:p w14:paraId="346A71D0" w14:textId="29A968BA" w:rsidR="0064142A" w:rsidRDefault="0064142A" w:rsidP="0064142A">
      <w:pPr>
        <w:pStyle w:val="ListParagraph"/>
        <w:numPr>
          <w:ilvl w:val="1"/>
          <w:numId w:val="1"/>
        </w:numPr>
      </w:pPr>
      <w:r>
        <w:t xml:space="preserve">Tirzepatide works by supressing appetite centres in the brain </w:t>
      </w:r>
      <w:r w:rsidR="00E05DE9">
        <w:t xml:space="preserve">that </w:t>
      </w:r>
      <w:r>
        <w:t xml:space="preserve">control gut hormones. It decreases the appetite and slows the movement of food passing through the body, making you feel fuller for longer. </w:t>
      </w:r>
    </w:p>
    <w:p w14:paraId="0DC3D782" w14:textId="36F49250" w:rsidR="0064142A" w:rsidRDefault="0064142A" w:rsidP="0064142A">
      <w:pPr>
        <w:pStyle w:val="ListParagraph"/>
        <w:numPr>
          <w:ilvl w:val="1"/>
          <w:numId w:val="1"/>
        </w:numPr>
      </w:pPr>
      <w:r>
        <w:t xml:space="preserve">Clinical </w:t>
      </w:r>
      <w:r w:rsidRPr="00414524">
        <w:rPr>
          <w:color w:val="auto"/>
        </w:rPr>
        <w:t xml:space="preserve">trials </w:t>
      </w:r>
      <w:r w:rsidR="002401DB" w:rsidRPr="00414524">
        <w:rPr>
          <w:color w:val="auto"/>
        </w:rPr>
        <w:t>have shown</w:t>
      </w:r>
      <w:r w:rsidRPr="00414524">
        <w:rPr>
          <w:color w:val="auto"/>
        </w:rPr>
        <w:t xml:space="preserve"> tirzepatide </w:t>
      </w:r>
      <w:r>
        <w:t>can help people living with obesity lose up 20% of their starting body weight, depending on the dose and accompanying diet</w:t>
      </w:r>
      <w:r w:rsidR="00334A7F">
        <w:t xml:space="preserve"> and lifestyle</w:t>
      </w:r>
      <w:r>
        <w:t xml:space="preserve"> support.</w:t>
      </w:r>
    </w:p>
    <w:p w14:paraId="5CFD94E4" w14:textId="26B3AB8F" w:rsidR="00E73469" w:rsidRPr="00C85E45" w:rsidRDefault="008B1156" w:rsidP="008B1156">
      <w:pPr>
        <w:pStyle w:val="ListParagraph"/>
        <w:numPr>
          <w:ilvl w:val="1"/>
          <w:numId w:val="1"/>
        </w:numPr>
      </w:pPr>
      <w:r w:rsidRPr="00C85E45">
        <w:t>Tirzepatide can only be prescribed by a healthcare professional alongside programmes which support people to lose weight and live healthier lives by making changes to their diet and physical activity</w:t>
      </w:r>
    </w:p>
    <w:p w14:paraId="3A3ACE9C" w14:textId="00BBA401" w:rsidR="00E73469" w:rsidRDefault="0064142A" w:rsidP="00E73469">
      <w:pPr>
        <w:pStyle w:val="ListParagraph"/>
        <w:numPr>
          <w:ilvl w:val="1"/>
          <w:numId w:val="1"/>
        </w:numPr>
      </w:pPr>
      <w:r>
        <w:t>Tirzepatide comes as an injection</w:t>
      </w:r>
      <w:r w:rsidR="003126C9">
        <w:t>,</w:t>
      </w:r>
      <w:r>
        <w:t xml:space="preserve"> which can be </w:t>
      </w:r>
      <w:r w:rsidR="00C50DEF">
        <w:t>self-administered</w:t>
      </w:r>
      <w:r>
        <w:t xml:space="preserve"> once a week. </w:t>
      </w:r>
    </w:p>
    <w:p w14:paraId="4F61582C" w14:textId="77777777" w:rsidR="00E73469" w:rsidRDefault="00E73469" w:rsidP="00E73469">
      <w:pPr>
        <w:pStyle w:val="Bulletlist"/>
        <w:numPr>
          <w:ilvl w:val="0"/>
          <w:numId w:val="0"/>
        </w:numPr>
        <w:ind w:left="927" w:hanging="360"/>
      </w:pPr>
    </w:p>
    <w:p w14:paraId="6D93D625" w14:textId="3673EDFC" w:rsidR="0064142A" w:rsidRDefault="0064142A" w:rsidP="0064142A">
      <w:pPr>
        <w:pStyle w:val="h2numbered"/>
      </w:pPr>
      <w:bookmarkStart w:id="12" w:name="_Toc184055691"/>
      <w:r>
        <w:t>What if a patient is already receiving tirzepatide treatment?</w:t>
      </w:r>
      <w:bookmarkEnd w:id="12"/>
    </w:p>
    <w:p w14:paraId="051A2438" w14:textId="365C0082" w:rsidR="0064142A" w:rsidRDefault="0064142A" w:rsidP="0064142A">
      <w:pPr>
        <w:pStyle w:val="ListParagraph"/>
        <w:numPr>
          <w:ilvl w:val="1"/>
          <w:numId w:val="1"/>
        </w:numPr>
      </w:pPr>
      <w:r>
        <w:t xml:space="preserve">Patients can continue taking tirzepatide if they are prescribed it to manage their diabetes. </w:t>
      </w:r>
    </w:p>
    <w:p w14:paraId="56EC260D" w14:textId="3424C226" w:rsidR="0064142A" w:rsidRDefault="0064142A" w:rsidP="0064142A">
      <w:pPr>
        <w:pStyle w:val="ListParagraph"/>
        <w:numPr>
          <w:ilvl w:val="1"/>
          <w:numId w:val="1"/>
        </w:numPr>
      </w:pPr>
      <w:r>
        <w:t>If patients are using tirzepatide</w:t>
      </w:r>
      <w:r w:rsidR="00E05DE9">
        <w:t xml:space="preserve"> they have acquired</w:t>
      </w:r>
      <w:r>
        <w:t xml:space="preserve"> privately, they may be able to access the medication </w:t>
      </w:r>
      <w:r w:rsidR="00E05DE9">
        <w:t xml:space="preserve">through </w:t>
      </w:r>
      <w:r>
        <w:t>an NHS prescription if they meet the NICE and NHS qualifying criteria. More information about this will be made available in the new year.</w:t>
      </w:r>
    </w:p>
    <w:p w14:paraId="3C7C92EB" w14:textId="77777777" w:rsidR="0064142A" w:rsidRDefault="0064142A" w:rsidP="0064142A">
      <w:pPr>
        <w:pStyle w:val="h2numbered"/>
      </w:pPr>
      <w:bookmarkStart w:id="13" w:name="_Toc184055692"/>
      <w:r>
        <w:t>Will everyone who is eligible have access to the drug?</w:t>
      </w:r>
      <w:bookmarkEnd w:id="13"/>
      <w:r>
        <w:t xml:space="preserve"> </w:t>
      </w:r>
    </w:p>
    <w:p w14:paraId="5980C48A" w14:textId="3A16D67E" w:rsidR="00334A7F" w:rsidRDefault="0064142A" w:rsidP="00334A7F">
      <w:pPr>
        <w:pStyle w:val="ListParagraph"/>
        <w:numPr>
          <w:ilvl w:val="1"/>
          <w:numId w:val="1"/>
        </w:numPr>
      </w:pPr>
      <w:r>
        <w:t xml:space="preserve">Tirzepatide might not be suitable for everyone and not everyone who meets the eligibility criteria will want to use it to support their weight loss. A </w:t>
      </w:r>
      <w:r w:rsidR="00334A7F">
        <w:t>h</w:t>
      </w:r>
      <w:r>
        <w:t xml:space="preserve">ealthcare </w:t>
      </w:r>
      <w:r w:rsidR="00334A7F">
        <w:t>p</w:t>
      </w:r>
      <w:r>
        <w:t xml:space="preserve">rofessional </w:t>
      </w:r>
      <w:r w:rsidR="00C50DEF">
        <w:t>will d</w:t>
      </w:r>
      <w:r>
        <w:t>iscuss the most appropriate care and support, based on individual patient</w:t>
      </w:r>
      <w:r w:rsidR="00E05DE9">
        <w:t>’</w:t>
      </w:r>
      <w:r>
        <w:t xml:space="preserve">s need. This </w:t>
      </w:r>
      <w:r w:rsidR="00E05DE9">
        <w:t xml:space="preserve">could </w:t>
      </w:r>
      <w:r>
        <w:t xml:space="preserve">include behavioural support programmes, medical options including prescribing or bariatric surgery. </w:t>
      </w:r>
    </w:p>
    <w:p w14:paraId="31A4CBBB" w14:textId="572DB749" w:rsidR="0064142A" w:rsidRPr="00334A7F" w:rsidRDefault="007F1AEA" w:rsidP="007F1AEA">
      <w:pPr>
        <w:pStyle w:val="h2numbered"/>
        <w:numPr>
          <w:ilvl w:val="0"/>
          <w:numId w:val="0"/>
        </w:numPr>
        <w:rPr>
          <w:color w:val="000000"/>
          <w:sz w:val="24"/>
        </w:rPr>
      </w:pPr>
      <w:r>
        <w:t xml:space="preserve">13. </w:t>
      </w:r>
      <w:r w:rsidR="000D3247" w:rsidRPr="00334A7F">
        <w:t>I</w:t>
      </w:r>
      <w:r w:rsidR="000D3247">
        <w:t>’m</w:t>
      </w:r>
      <w:r w:rsidR="000D3247" w:rsidRPr="00334A7F">
        <w:t xml:space="preserve"> currently</w:t>
      </w:r>
      <w:r w:rsidR="0064142A" w:rsidRPr="00334A7F">
        <w:t xml:space="preserve"> on a waiting list for </w:t>
      </w:r>
      <w:r w:rsidR="00C60FF3">
        <w:t xml:space="preserve">NHS </w:t>
      </w:r>
      <w:r w:rsidR="0064142A" w:rsidRPr="00334A7F">
        <w:t>specialist weight management services</w:t>
      </w:r>
      <w:r w:rsidR="00E527F0">
        <w:t>.</w:t>
      </w:r>
      <w:r w:rsidR="0064142A" w:rsidRPr="00334A7F">
        <w:t xml:space="preserve"> </w:t>
      </w:r>
      <w:r w:rsidR="00E527F0">
        <w:t>C</w:t>
      </w:r>
      <w:r w:rsidR="0064142A" w:rsidRPr="00334A7F">
        <w:t xml:space="preserve">an </w:t>
      </w:r>
      <w:r w:rsidR="00E527F0">
        <w:t>I</w:t>
      </w:r>
      <w:r w:rsidR="00E527F0" w:rsidRPr="00334A7F">
        <w:t xml:space="preserve"> </w:t>
      </w:r>
      <w:r w:rsidR="0064142A" w:rsidRPr="00334A7F">
        <w:t xml:space="preserve">transfer to </w:t>
      </w:r>
      <w:r w:rsidR="001B487C">
        <w:t xml:space="preserve">another </w:t>
      </w:r>
      <w:r w:rsidR="0064142A" w:rsidRPr="00334A7F">
        <w:t>list to access this drug?</w:t>
      </w:r>
      <w:r w:rsidR="005352AA">
        <w:t xml:space="preserve"> </w:t>
      </w:r>
    </w:p>
    <w:p w14:paraId="1A289EA1" w14:textId="3A4C6BD9" w:rsidR="0064142A" w:rsidRPr="00334A7F" w:rsidRDefault="0064142A" w:rsidP="00334A7F">
      <w:pPr>
        <w:pStyle w:val="h3numbered"/>
        <w:numPr>
          <w:ilvl w:val="0"/>
          <w:numId w:val="6"/>
        </w:numPr>
        <w:spacing w:line="276" w:lineRule="auto"/>
        <w:rPr>
          <w:color w:val="auto"/>
          <w:sz w:val="24"/>
        </w:rPr>
      </w:pPr>
      <w:r w:rsidRPr="00334A7F">
        <w:rPr>
          <w:color w:val="auto"/>
          <w:sz w:val="24"/>
        </w:rPr>
        <w:t xml:space="preserve">A healthcare professional will </w:t>
      </w:r>
      <w:r w:rsidRPr="00414524">
        <w:rPr>
          <w:color w:val="auto"/>
          <w:sz w:val="24"/>
        </w:rPr>
        <w:t xml:space="preserve">determine </w:t>
      </w:r>
      <w:r w:rsidR="00E527F0" w:rsidRPr="00414524">
        <w:rPr>
          <w:color w:val="auto"/>
          <w:sz w:val="24"/>
        </w:rPr>
        <w:t xml:space="preserve">if </w:t>
      </w:r>
      <w:r w:rsidR="000D3247" w:rsidRPr="00414524">
        <w:rPr>
          <w:color w:val="auto"/>
          <w:sz w:val="24"/>
        </w:rPr>
        <w:t>it is</w:t>
      </w:r>
      <w:r w:rsidRPr="00414524">
        <w:rPr>
          <w:color w:val="auto"/>
          <w:sz w:val="24"/>
        </w:rPr>
        <w:t xml:space="preserve"> appropriate</w:t>
      </w:r>
      <w:r w:rsidR="000D3247" w:rsidRPr="00414524">
        <w:rPr>
          <w:color w:val="auto"/>
          <w:sz w:val="24"/>
        </w:rPr>
        <w:t xml:space="preserve"> for you</w:t>
      </w:r>
      <w:r w:rsidRPr="00414524">
        <w:rPr>
          <w:color w:val="auto"/>
          <w:sz w:val="24"/>
        </w:rPr>
        <w:t xml:space="preserve"> to receive tirzepatide as part of </w:t>
      </w:r>
      <w:r w:rsidR="00E527F0" w:rsidRPr="00414524">
        <w:rPr>
          <w:color w:val="auto"/>
          <w:sz w:val="24"/>
        </w:rPr>
        <w:t xml:space="preserve">your </w:t>
      </w:r>
      <w:r w:rsidRPr="00414524">
        <w:rPr>
          <w:color w:val="auto"/>
          <w:sz w:val="24"/>
        </w:rPr>
        <w:t xml:space="preserve">care in a different care setting </w:t>
      </w:r>
      <w:r w:rsidR="00E05DE9">
        <w:rPr>
          <w:color w:val="auto"/>
          <w:sz w:val="24"/>
        </w:rPr>
        <w:t>(for example, through</w:t>
      </w:r>
      <w:r w:rsidRPr="00414524">
        <w:rPr>
          <w:color w:val="auto"/>
          <w:sz w:val="24"/>
        </w:rPr>
        <w:t xml:space="preserve"> primary </w:t>
      </w:r>
      <w:r w:rsidRPr="00334A7F">
        <w:rPr>
          <w:color w:val="auto"/>
          <w:sz w:val="24"/>
        </w:rPr>
        <w:t>care</w:t>
      </w:r>
      <w:r w:rsidR="00E05DE9">
        <w:rPr>
          <w:color w:val="auto"/>
          <w:sz w:val="24"/>
        </w:rPr>
        <w:t>)</w:t>
      </w:r>
      <w:r w:rsidRPr="00334A7F">
        <w:rPr>
          <w:color w:val="auto"/>
          <w:sz w:val="24"/>
        </w:rPr>
        <w:t>.</w:t>
      </w:r>
    </w:p>
    <w:p w14:paraId="720D617E" w14:textId="0594F289" w:rsidR="0064142A" w:rsidRDefault="0064142A" w:rsidP="0064142A">
      <w:pPr>
        <w:pStyle w:val="h2numbered"/>
      </w:pPr>
      <w:bookmarkStart w:id="14" w:name="_Toc184055693"/>
      <w:r>
        <w:t xml:space="preserve">The NICE announcement mentions </w:t>
      </w:r>
      <w:r w:rsidR="00E05DE9">
        <w:t>‘</w:t>
      </w:r>
      <w:r>
        <w:t>wraparound</w:t>
      </w:r>
      <w:r w:rsidR="00E05DE9">
        <w:t>’</w:t>
      </w:r>
      <w:r>
        <w:t xml:space="preserve"> care</w:t>
      </w:r>
      <w:r w:rsidR="00E05DE9">
        <w:t>.</w:t>
      </w:r>
      <w:r>
        <w:t xml:space="preserve"> </w:t>
      </w:r>
      <w:r w:rsidR="00E05DE9">
        <w:t>W</w:t>
      </w:r>
      <w:r>
        <w:t xml:space="preserve">hat </w:t>
      </w:r>
      <w:r w:rsidR="005568BD">
        <w:t xml:space="preserve">does </w:t>
      </w:r>
      <w:r w:rsidR="006E78A3">
        <w:t>this mean</w:t>
      </w:r>
      <w:r>
        <w:t>?</w:t>
      </w:r>
      <w:bookmarkEnd w:id="14"/>
    </w:p>
    <w:p w14:paraId="5C68EE63" w14:textId="2B1C9CF9" w:rsidR="0064142A" w:rsidRPr="00414524" w:rsidRDefault="00E05DE9" w:rsidP="00334A7F">
      <w:pPr>
        <w:pStyle w:val="h3numbered"/>
        <w:numPr>
          <w:ilvl w:val="0"/>
          <w:numId w:val="6"/>
        </w:numPr>
        <w:spacing w:line="276" w:lineRule="auto"/>
        <w:rPr>
          <w:color w:val="auto"/>
          <w:sz w:val="24"/>
        </w:rPr>
      </w:pPr>
      <w:r>
        <w:rPr>
          <w:color w:val="auto"/>
          <w:sz w:val="24"/>
        </w:rPr>
        <w:t>Any</w:t>
      </w:r>
      <w:r w:rsidR="0064142A" w:rsidRPr="00414524">
        <w:rPr>
          <w:color w:val="auto"/>
          <w:sz w:val="24"/>
        </w:rPr>
        <w:t xml:space="preserve"> patient prescribed tirzepatide</w:t>
      </w:r>
      <w:r>
        <w:rPr>
          <w:color w:val="auto"/>
          <w:sz w:val="24"/>
        </w:rPr>
        <w:t xml:space="preserve"> must participate in the </w:t>
      </w:r>
      <w:r w:rsidR="0064142A" w:rsidRPr="00414524">
        <w:rPr>
          <w:color w:val="auto"/>
          <w:sz w:val="24"/>
        </w:rPr>
        <w:t xml:space="preserve">specifically designed </w:t>
      </w:r>
      <w:r>
        <w:rPr>
          <w:color w:val="auto"/>
          <w:sz w:val="24"/>
        </w:rPr>
        <w:t>‘</w:t>
      </w:r>
      <w:r w:rsidR="0064142A" w:rsidRPr="00414524">
        <w:rPr>
          <w:color w:val="auto"/>
          <w:sz w:val="24"/>
        </w:rPr>
        <w:t>wraparound</w:t>
      </w:r>
      <w:r>
        <w:rPr>
          <w:color w:val="auto"/>
          <w:sz w:val="24"/>
        </w:rPr>
        <w:t>’</w:t>
      </w:r>
      <w:r w:rsidR="0064142A" w:rsidRPr="00414524">
        <w:rPr>
          <w:color w:val="auto"/>
          <w:sz w:val="24"/>
        </w:rPr>
        <w:t xml:space="preserve"> care</w:t>
      </w:r>
      <w:r>
        <w:rPr>
          <w:color w:val="auto"/>
          <w:sz w:val="24"/>
        </w:rPr>
        <w:t xml:space="preserve"> required by NICE guidance. This</w:t>
      </w:r>
      <w:r w:rsidR="0064142A" w:rsidRPr="00414524">
        <w:rPr>
          <w:color w:val="auto"/>
          <w:sz w:val="24"/>
        </w:rPr>
        <w:t xml:space="preserve"> focuses on diet, nutrition and increas</w:t>
      </w:r>
      <w:r w:rsidR="000D3247" w:rsidRPr="00414524">
        <w:rPr>
          <w:color w:val="auto"/>
          <w:sz w:val="24"/>
        </w:rPr>
        <w:t>ing</w:t>
      </w:r>
      <w:r w:rsidR="0064142A" w:rsidRPr="00414524">
        <w:rPr>
          <w:color w:val="auto"/>
          <w:sz w:val="24"/>
        </w:rPr>
        <w:t xml:space="preserve"> physical activity. As NHS England develops the service, it will provide more details of the wraparound support offer for patients who qualify. </w:t>
      </w:r>
      <w:r>
        <w:rPr>
          <w:color w:val="auto"/>
          <w:sz w:val="24"/>
        </w:rPr>
        <w:t>P</w:t>
      </w:r>
      <w:r w:rsidR="0064142A" w:rsidRPr="00414524">
        <w:rPr>
          <w:color w:val="auto"/>
          <w:sz w:val="24"/>
        </w:rPr>
        <w:t xml:space="preserve">atients cannot be prescribed tirzepatide if they do not </w:t>
      </w:r>
      <w:r w:rsidR="000D3247" w:rsidRPr="00414524">
        <w:rPr>
          <w:color w:val="auto"/>
          <w:sz w:val="24"/>
        </w:rPr>
        <w:t xml:space="preserve">wish to </w:t>
      </w:r>
      <w:r w:rsidR="0064142A" w:rsidRPr="00414524">
        <w:rPr>
          <w:color w:val="auto"/>
          <w:sz w:val="24"/>
        </w:rPr>
        <w:t>undertake the wraparound care</w:t>
      </w:r>
      <w:r w:rsidR="000D3247" w:rsidRPr="00414524">
        <w:rPr>
          <w:color w:val="auto"/>
          <w:sz w:val="24"/>
        </w:rPr>
        <w:t xml:space="preserve"> support</w:t>
      </w:r>
      <w:r w:rsidR="0064142A" w:rsidRPr="00414524">
        <w:rPr>
          <w:color w:val="auto"/>
          <w:sz w:val="24"/>
        </w:rPr>
        <w:t>.</w:t>
      </w:r>
    </w:p>
    <w:p w14:paraId="5C22258C" w14:textId="267E755B" w:rsidR="0064142A" w:rsidRDefault="0064142A" w:rsidP="0064142A">
      <w:pPr>
        <w:pStyle w:val="h2numbered"/>
      </w:pPr>
      <w:bookmarkStart w:id="15" w:name="_Toc184055694"/>
      <w:r>
        <w:t>Will there be a cost to the patient for being prescribed tirzepatide?</w:t>
      </w:r>
      <w:bookmarkEnd w:id="15"/>
      <w:r>
        <w:t xml:space="preserve"> </w:t>
      </w:r>
    </w:p>
    <w:p w14:paraId="277C027D" w14:textId="4D9065C2" w:rsidR="0064142A" w:rsidRPr="00334A7F" w:rsidRDefault="0064142A" w:rsidP="00334A7F">
      <w:pPr>
        <w:pStyle w:val="h3numbered"/>
        <w:numPr>
          <w:ilvl w:val="1"/>
          <w:numId w:val="7"/>
        </w:numPr>
        <w:rPr>
          <w:color w:val="auto"/>
          <w:sz w:val="24"/>
        </w:rPr>
      </w:pPr>
      <w:r w:rsidRPr="00334A7F">
        <w:rPr>
          <w:color w:val="auto"/>
          <w:sz w:val="24"/>
        </w:rPr>
        <w:t>Normal prescription charges will apply unless</w:t>
      </w:r>
      <w:r w:rsidR="00E05DE9">
        <w:rPr>
          <w:color w:val="auto"/>
          <w:sz w:val="24"/>
        </w:rPr>
        <w:t xml:space="preserve"> you are entitled to free NHS prescriptions (</w:t>
      </w:r>
      <w:r w:rsidRPr="00334A7F">
        <w:rPr>
          <w:color w:val="auto"/>
          <w:sz w:val="24"/>
        </w:rPr>
        <w:t xml:space="preserve">for example, </w:t>
      </w:r>
      <w:r w:rsidR="00E05DE9">
        <w:rPr>
          <w:color w:val="auto"/>
          <w:sz w:val="24"/>
        </w:rPr>
        <w:t>because you have</w:t>
      </w:r>
      <w:r w:rsidRPr="00334A7F">
        <w:rPr>
          <w:color w:val="auto"/>
          <w:sz w:val="24"/>
        </w:rPr>
        <w:t xml:space="preserve"> a medical exemption certificate</w:t>
      </w:r>
      <w:r w:rsidR="00E05DE9">
        <w:rPr>
          <w:color w:val="auto"/>
          <w:sz w:val="24"/>
        </w:rPr>
        <w:t>).</w:t>
      </w:r>
    </w:p>
    <w:p w14:paraId="211F5E87" w14:textId="62FCE07E" w:rsidR="0064142A" w:rsidRPr="00960780" w:rsidRDefault="0064142A" w:rsidP="00960780">
      <w:pPr>
        <w:spacing w:after="0" w:line="240" w:lineRule="auto"/>
        <w:textboxTightWrap w:val="none"/>
      </w:pPr>
    </w:p>
    <w:sectPr w:rsidR="0064142A" w:rsidRPr="00960780" w:rsidSect="008A3E2F">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5FD40" w14:textId="77777777" w:rsidR="003D5988" w:rsidRDefault="003D5988" w:rsidP="000C24AF">
      <w:pPr>
        <w:spacing w:after="0"/>
      </w:pPr>
      <w:r>
        <w:separator/>
      </w:r>
    </w:p>
  </w:endnote>
  <w:endnote w:type="continuationSeparator" w:id="0">
    <w:p w14:paraId="4DE18640" w14:textId="77777777" w:rsidR="003D5988" w:rsidRDefault="003D5988" w:rsidP="000C24AF">
      <w:pPr>
        <w:spacing w:after="0"/>
      </w:pPr>
      <w:r>
        <w:continuationSeparator/>
      </w:r>
    </w:p>
  </w:endnote>
  <w:endnote w:type="continuationNotice" w:id="1">
    <w:p w14:paraId="696D4AF6" w14:textId="77777777" w:rsidR="003D5988" w:rsidRDefault="003D5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6AACC" w14:textId="77777777" w:rsidR="00603A2C" w:rsidRDefault="00603A2C" w:rsidP="00603A2C">
    <w:pPr>
      <w:pStyle w:val="Footer"/>
      <w:pBdr>
        <w:top w:val="single" w:sz="4" w:space="1" w:color="005EB8"/>
      </w:pBdr>
    </w:pPr>
  </w:p>
  <w:p w14:paraId="3AD30EA1" w14:textId="7F0E6FB2" w:rsidR="00B72132" w:rsidRDefault="00B72132">
    <w:pPr>
      <w:pStyle w:val="Footer"/>
    </w:pPr>
    <w:r w:rsidRPr="00823F32">
      <w:t>Publication reference: PRN</w:t>
    </w:r>
    <w:r w:rsidR="00823F32" w:rsidRPr="00823F32">
      <w:t>01728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66E4215E" w14:textId="77777777" w:rsidR="008A3E2F" w:rsidRDefault="008A3E2F" w:rsidP="008A3E2F">
        <w:pPr>
          <w:pStyle w:val="Footer"/>
          <w:pBdr>
            <w:top w:val="single" w:sz="4" w:space="1" w:color="005EB8"/>
          </w:pBdr>
        </w:pPr>
      </w:p>
      <w:p w14:paraId="58E10497" w14:textId="77777777" w:rsidR="00B72132" w:rsidRPr="008A3E2F" w:rsidRDefault="008A3E2F" w:rsidP="008A3E2F">
        <w:pPr>
          <w:pStyle w:val="Footer"/>
        </w:pPr>
        <w:r>
          <w:rPr>
            <w:szCs w:val="18"/>
          </w:rPr>
          <w:t xml:space="preserve">Copyright </w:t>
        </w:r>
        <w:r w:rsidRPr="008F6069">
          <w:rPr>
            <w:szCs w:val="18"/>
          </w:rPr>
          <w:t>© NHS England 202</w:t>
        </w:r>
        <w:r w:rsidR="0053499D">
          <w:rPr>
            <w:szCs w:val="18"/>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48512D9B" w14:textId="77777777" w:rsidR="00603A2C" w:rsidRDefault="00603A2C" w:rsidP="00603A2C">
        <w:pPr>
          <w:pStyle w:val="Footer"/>
          <w:pBdr>
            <w:top w:val="single" w:sz="4" w:space="1" w:color="005EB8"/>
          </w:pBdr>
        </w:pPr>
      </w:p>
      <w:p w14:paraId="6D4F77EF"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10BB" w14:textId="77777777" w:rsidR="003D5988" w:rsidRDefault="003D5988" w:rsidP="000C24AF">
      <w:pPr>
        <w:spacing w:after="0"/>
      </w:pPr>
      <w:r>
        <w:separator/>
      </w:r>
    </w:p>
  </w:footnote>
  <w:footnote w:type="continuationSeparator" w:id="0">
    <w:p w14:paraId="7E12ABE7" w14:textId="77777777" w:rsidR="003D5988" w:rsidRDefault="003D5988" w:rsidP="000C24AF">
      <w:pPr>
        <w:spacing w:after="0"/>
      </w:pPr>
      <w:r>
        <w:continuationSeparator/>
      </w:r>
    </w:p>
  </w:footnote>
  <w:footnote w:type="continuationNotice" w:id="1">
    <w:p w14:paraId="65BC2B63" w14:textId="77777777" w:rsidR="003D5988" w:rsidRDefault="003D59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48F3" w14:textId="77777777" w:rsidR="00F126B3" w:rsidRDefault="00F126B3" w:rsidP="00F126B3">
    <w:pPr>
      <w:pStyle w:val="Header"/>
      <w:pBdr>
        <w:bottom w:val="none" w:sz="0" w:space="0" w:color="auto"/>
      </w:pBdr>
    </w:pPr>
    <w:r w:rsidRPr="00DD3B24">
      <w:rPr>
        <w:noProof/>
      </w:rPr>
      <w:drawing>
        <wp:anchor distT="0" distB="0" distL="114300" distR="114300" simplePos="0" relativeHeight="251659264" behindDoc="1" locked="1" layoutInCell="1" allowOverlap="0" wp14:anchorId="1F44EA49" wp14:editId="31DCAD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29C41DC" w14:textId="0ABE4D0C" w:rsidR="00F126B3" w:rsidRPr="009F3A1D" w:rsidRDefault="003D5988" w:rsidP="00F126B3">
    <w:pPr>
      <w:pStyle w:val="Header"/>
      <w:pBdr>
        <w:bottom w:val="single" w:sz="4" w:space="4" w:color="auto"/>
      </w:pBdr>
      <w:rPr>
        <w:sz w:val="24"/>
      </w:rP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AC7E80">
          <w:t>Expanding access to the weight loss drug tirzepatide – FAQs</w:t>
        </w:r>
      </w:sdtContent>
    </w:sdt>
  </w:p>
  <w:p w14:paraId="2F975583"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4967CD51" w14:textId="77777777" w:rsidTr="00A449E4">
      <w:trPr>
        <w:trHeight w:val="642"/>
      </w:trPr>
      <w:sdt>
        <w:sdtPr>
          <w:rPr>
            <w:color w:val="231F20" w:themeColor="background1"/>
          </w:rPr>
          <w:alias w:val="Protective Marking"/>
          <w:tag w:val="Protective Marking"/>
          <w:id w:val="-1097942897"/>
          <w:placeholder>
            <w:docPart w:val="77F60077E4C14594BADE41045CBDC50A"/>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4499553D" w14:textId="2FFE6F4C" w:rsidR="00B72132" w:rsidRDefault="00A85E09" w:rsidP="00B72132">
              <w:pPr>
                <w:pStyle w:val="Classification"/>
              </w:pPr>
              <w:r>
                <w:rPr>
                  <w:color w:val="231F20" w:themeColor="background1"/>
                </w:rPr>
                <w:t>Classification: Official-Sensitive</w:t>
              </w:r>
            </w:p>
          </w:tc>
        </w:sdtContent>
      </w:sdt>
    </w:tr>
  </w:tbl>
  <w:p w14:paraId="2E3C7332"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79FE431E" wp14:editId="2A61CE3C">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01C05AD" w14:textId="77777777" w:rsidR="00B72132" w:rsidRDefault="00B72132" w:rsidP="00B72132">
    <w:pPr>
      <w:pStyle w:val="Header"/>
      <w:pBdr>
        <w:bottom w:val="none" w:sz="0" w:space="0" w:color="auto"/>
      </w:pBdr>
    </w:pPr>
  </w:p>
  <w:p w14:paraId="2E12A6C0"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8240" behindDoc="1" locked="1" layoutInCell="1" allowOverlap="0" wp14:anchorId="0531A2DA" wp14:editId="5C412A82">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1C93D29E"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B414" w14:textId="77777777" w:rsidR="00F126B3" w:rsidRDefault="00F126B3" w:rsidP="00F126B3">
    <w:pPr>
      <w:pStyle w:val="Header"/>
      <w:pBdr>
        <w:bottom w:val="none" w:sz="0" w:space="0" w:color="auto"/>
      </w:pBdr>
    </w:pPr>
    <w:r w:rsidRPr="00DD3B24">
      <w:rPr>
        <w:noProof/>
      </w:rPr>
      <w:drawing>
        <wp:anchor distT="0" distB="0" distL="114300" distR="114300" simplePos="0" relativeHeight="251657216" behindDoc="1" locked="1" layoutInCell="1" allowOverlap="0" wp14:anchorId="4B08A899" wp14:editId="2638DA96">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01833297" name="Picture 1801833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B25346B" w14:textId="27CD45C4" w:rsidR="00F126B3" w:rsidRPr="009F3A1D" w:rsidRDefault="003D5988" w:rsidP="00F126B3">
    <w:pPr>
      <w:pStyle w:val="Header"/>
      <w:pBdr>
        <w:bottom w:val="single" w:sz="4" w:space="4" w:color="auto"/>
      </w:pBdr>
      <w:rPr>
        <w:sz w:val="24"/>
      </w:rPr>
    </w:pPr>
    <w:sdt>
      <w:sdtPr>
        <w:alias w:val="Title"/>
        <w:tag w:val="title"/>
        <w:id w:val="-644359137"/>
        <w:placeholder>
          <w:docPart w:val="77F60077E4C14594BADE41045CBDC50A"/>
        </w:placeholder>
        <w:dataBinding w:prefixMappings="xmlns:ns0='http://purl.org/dc/elements/1.1/' xmlns:ns1='http://schemas.openxmlformats.org/package/2006/metadata/core-properties' " w:xpath="/ns1:coreProperties[1]/ns0:title[1]" w:storeItemID="{6C3C8BC8-F283-45AE-878A-BAB7291924A1}"/>
        <w:text/>
      </w:sdtPr>
      <w:sdtEndPr/>
      <w:sdtContent>
        <w:r w:rsidR="00AC7E80">
          <w:t>Expanding access to the weight loss drug tirzepatide – FAQs</w:t>
        </w:r>
      </w:sdtContent>
    </w:sdt>
  </w:p>
  <w:p w14:paraId="2D58957C"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705291DA"/>
    <w:lvl w:ilvl="0" w:tplc="BE1CADC8">
      <w:start w:val="1"/>
      <w:numFmt w:val="bullet"/>
      <w:pStyle w:val="Bulletlist"/>
      <w:lvlText w:val=""/>
      <w:lvlJc w:val="left"/>
      <w:pPr>
        <w:ind w:left="927" w:hanging="360"/>
      </w:pPr>
      <w:rPr>
        <w:rFonts w:ascii="Symbol" w:hAnsi="Symbol" w:hint="default"/>
        <w:color w:val="auto"/>
      </w:rPr>
    </w:lvl>
    <w:lvl w:ilvl="1" w:tplc="08090001">
      <w:start w:val="1"/>
      <w:numFmt w:val="bullet"/>
      <w:lvlText w:val=""/>
      <w:lvlJc w:val="left"/>
      <w:pPr>
        <w:ind w:left="502"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81D01"/>
    <w:multiLevelType w:val="multilevel"/>
    <w:tmpl w:val="3A0A081C"/>
    <w:lvl w:ilvl="0">
      <w:start w:val="1"/>
      <w:numFmt w:val="decimal"/>
      <w:suff w:val="space"/>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6732E9"/>
    <w:multiLevelType w:val="multilevel"/>
    <w:tmpl w:val="3A0A081C"/>
    <w:lvl w:ilvl="0">
      <w:start w:val="1"/>
      <w:numFmt w:val="decimal"/>
      <w:suff w:val="space"/>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FC7A31"/>
    <w:multiLevelType w:val="hybridMultilevel"/>
    <w:tmpl w:val="D77A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DC7AC8"/>
    <w:multiLevelType w:val="hybridMultilevel"/>
    <w:tmpl w:val="2E7C91D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AC176D"/>
    <w:multiLevelType w:val="hybridMultilevel"/>
    <w:tmpl w:val="508A2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D209C4"/>
    <w:multiLevelType w:val="multilevel"/>
    <w:tmpl w:val="3A0A081C"/>
    <w:lvl w:ilvl="0">
      <w:start w:val="1"/>
      <w:numFmt w:val="decimal"/>
      <w:suff w:val="space"/>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1F4C90"/>
    <w:multiLevelType w:val="multilevel"/>
    <w:tmpl w:val="3A0A081C"/>
    <w:lvl w:ilvl="0">
      <w:start w:val="1"/>
      <w:numFmt w:val="decimal"/>
      <w:suff w:val="space"/>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C91112"/>
    <w:multiLevelType w:val="multilevel"/>
    <w:tmpl w:val="3A0A081C"/>
    <w:lvl w:ilvl="0">
      <w:start w:val="1"/>
      <w:numFmt w:val="decimal"/>
      <w:suff w:val="space"/>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510FFA"/>
    <w:multiLevelType w:val="multilevel"/>
    <w:tmpl w:val="3A0A081C"/>
    <w:lvl w:ilvl="0">
      <w:start w:val="1"/>
      <w:numFmt w:val="decimal"/>
      <w:suff w:val="space"/>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F2E5BF7"/>
    <w:multiLevelType w:val="multilevel"/>
    <w:tmpl w:val="3A0A081C"/>
    <w:lvl w:ilvl="0">
      <w:start w:val="1"/>
      <w:numFmt w:val="decimal"/>
      <w:suff w:val="space"/>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decimal"/>
      <w:lvlText w:val="%5."/>
      <w:lvlJc w:val="left"/>
      <w:pPr>
        <w:ind w:left="567" w:hanging="567"/>
      </w:pPr>
      <w:rPr>
        <w:rFonts w:hint="default"/>
      </w:r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9795252">
    <w:abstractNumId w:val="0"/>
  </w:num>
  <w:num w:numId="2" w16cid:durableId="1394693074">
    <w:abstractNumId w:val="8"/>
  </w:num>
  <w:num w:numId="3" w16cid:durableId="570964709">
    <w:abstractNumId w:val="4"/>
  </w:num>
  <w:num w:numId="4" w16cid:durableId="1461342210">
    <w:abstractNumId w:val="3"/>
  </w:num>
  <w:num w:numId="5" w16cid:durableId="477263951">
    <w:abstractNumId w:val="5"/>
  </w:num>
  <w:num w:numId="6" w16cid:durableId="2118400097">
    <w:abstractNumId w:val="6"/>
  </w:num>
  <w:num w:numId="7" w16cid:durableId="1562013583">
    <w:abstractNumId w:val="7"/>
  </w:num>
  <w:num w:numId="8" w16cid:durableId="1988823009">
    <w:abstractNumId w:val="11"/>
  </w:num>
  <w:num w:numId="9" w16cid:durableId="634871350">
    <w:abstractNumId w:val="12"/>
  </w:num>
  <w:num w:numId="10" w16cid:durableId="941885435">
    <w:abstractNumId w:val="10"/>
  </w:num>
  <w:num w:numId="11" w16cid:durableId="352151084">
    <w:abstractNumId w:val="1"/>
  </w:num>
  <w:num w:numId="12" w16cid:durableId="1846821518">
    <w:abstractNumId w:val="2"/>
  </w:num>
  <w:num w:numId="13" w16cid:durableId="109394157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D8"/>
    <w:rsid w:val="00000197"/>
    <w:rsid w:val="000005C7"/>
    <w:rsid w:val="00003EE8"/>
    <w:rsid w:val="0000416F"/>
    <w:rsid w:val="000045D1"/>
    <w:rsid w:val="00006985"/>
    <w:rsid w:val="000108B8"/>
    <w:rsid w:val="0001164C"/>
    <w:rsid w:val="0001345A"/>
    <w:rsid w:val="000271F6"/>
    <w:rsid w:val="0003185C"/>
    <w:rsid w:val="00031FD0"/>
    <w:rsid w:val="00035F49"/>
    <w:rsid w:val="0003699F"/>
    <w:rsid w:val="000546D1"/>
    <w:rsid w:val="00055630"/>
    <w:rsid w:val="00061452"/>
    <w:rsid w:val="00062C45"/>
    <w:rsid w:val="000733A2"/>
    <w:rsid w:val="0008313C"/>
    <w:rsid w:val="000863E2"/>
    <w:rsid w:val="000935A1"/>
    <w:rsid w:val="00095621"/>
    <w:rsid w:val="00097468"/>
    <w:rsid w:val="000A266D"/>
    <w:rsid w:val="000A64E4"/>
    <w:rsid w:val="000B790B"/>
    <w:rsid w:val="000C2447"/>
    <w:rsid w:val="000C24AF"/>
    <w:rsid w:val="000D3247"/>
    <w:rsid w:val="000D39C3"/>
    <w:rsid w:val="000D696F"/>
    <w:rsid w:val="000E21AC"/>
    <w:rsid w:val="000E23CB"/>
    <w:rsid w:val="000E2EBE"/>
    <w:rsid w:val="000F50BA"/>
    <w:rsid w:val="00101883"/>
    <w:rsid w:val="0010192E"/>
    <w:rsid w:val="00103613"/>
    <w:rsid w:val="00103F4D"/>
    <w:rsid w:val="0010592F"/>
    <w:rsid w:val="00113EEC"/>
    <w:rsid w:val="00121A3A"/>
    <w:rsid w:val="00121F21"/>
    <w:rsid w:val="001279EA"/>
    <w:rsid w:val="00127C11"/>
    <w:rsid w:val="001431FD"/>
    <w:rsid w:val="00147077"/>
    <w:rsid w:val="001716E5"/>
    <w:rsid w:val="00174E90"/>
    <w:rsid w:val="00177F5F"/>
    <w:rsid w:val="0019592C"/>
    <w:rsid w:val="001B3E26"/>
    <w:rsid w:val="001B487C"/>
    <w:rsid w:val="001C2FBA"/>
    <w:rsid w:val="001C3565"/>
    <w:rsid w:val="001C6937"/>
    <w:rsid w:val="001D243C"/>
    <w:rsid w:val="001D5624"/>
    <w:rsid w:val="001E004E"/>
    <w:rsid w:val="001E27F8"/>
    <w:rsid w:val="001F3126"/>
    <w:rsid w:val="00206158"/>
    <w:rsid w:val="002154CA"/>
    <w:rsid w:val="00215C2F"/>
    <w:rsid w:val="0022134A"/>
    <w:rsid w:val="002241CA"/>
    <w:rsid w:val="0022596F"/>
    <w:rsid w:val="002365A0"/>
    <w:rsid w:val="00236785"/>
    <w:rsid w:val="002401DB"/>
    <w:rsid w:val="00240857"/>
    <w:rsid w:val="00240B6E"/>
    <w:rsid w:val="00245FE3"/>
    <w:rsid w:val="00246075"/>
    <w:rsid w:val="00251B94"/>
    <w:rsid w:val="0025476E"/>
    <w:rsid w:val="00264CD5"/>
    <w:rsid w:val="00270DAD"/>
    <w:rsid w:val="002763F3"/>
    <w:rsid w:val="002855F7"/>
    <w:rsid w:val="00294488"/>
    <w:rsid w:val="002A0BBB"/>
    <w:rsid w:val="002A3F48"/>
    <w:rsid w:val="002A45CD"/>
    <w:rsid w:val="002B181C"/>
    <w:rsid w:val="002B24BD"/>
    <w:rsid w:val="002B3BFD"/>
    <w:rsid w:val="002C0816"/>
    <w:rsid w:val="002F238B"/>
    <w:rsid w:val="002F45CE"/>
    <w:rsid w:val="002F7B8F"/>
    <w:rsid w:val="00302CDE"/>
    <w:rsid w:val="003126C9"/>
    <w:rsid w:val="00334A7F"/>
    <w:rsid w:val="0033715E"/>
    <w:rsid w:val="00343F96"/>
    <w:rsid w:val="0034439B"/>
    <w:rsid w:val="003444C7"/>
    <w:rsid w:val="0034560E"/>
    <w:rsid w:val="0034632D"/>
    <w:rsid w:val="0035386A"/>
    <w:rsid w:val="0035464A"/>
    <w:rsid w:val="00355C51"/>
    <w:rsid w:val="003571D9"/>
    <w:rsid w:val="00362AED"/>
    <w:rsid w:val="003762DF"/>
    <w:rsid w:val="00381B73"/>
    <w:rsid w:val="00397E44"/>
    <w:rsid w:val="003A3DCA"/>
    <w:rsid w:val="003A4B22"/>
    <w:rsid w:val="003B2686"/>
    <w:rsid w:val="003B6BB4"/>
    <w:rsid w:val="003B7640"/>
    <w:rsid w:val="003D3A42"/>
    <w:rsid w:val="003D425C"/>
    <w:rsid w:val="003D5988"/>
    <w:rsid w:val="003E57B6"/>
    <w:rsid w:val="003F630D"/>
    <w:rsid w:val="003F7B0C"/>
    <w:rsid w:val="00411D1D"/>
    <w:rsid w:val="00414524"/>
    <w:rsid w:val="0042077D"/>
    <w:rsid w:val="00420E7F"/>
    <w:rsid w:val="00423FAF"/>
    <w:rsid w:val="00427636"/>
    <w:rsid w:val="00430131"/>
    <w:rsid w:val="0043429E"/>
    <w:rsid w:val="00443088"/>
    <w:rsid w:val="00447E51"/>
    <w:rsid w:val="00452640"/>
    <w:rsid w:val="00455A3F"/>
    <w:rsid w:val="00456A88"/>
    <w:rsid w:val="00472D33"/>
    <w:rsid w:val="00491977"/>
    <w:rsid w:val="00497DE0"/>
    <w:rsid w:val="004B1A0F"/>
    <w:rsid w:val="004B1A3C"/>
    <w:rsid w:val="004C162D"/>
    <w:rsid w:val="004C75CC"/>
    <w:rsid w:val="004D763F"/>
    <w:rsid w:val="004E37EE"/>
    <w:rsid w:val="004E769F"/>
    <w:rsid w:val="004F0A67"/>
    <w:rsid w:val="004F1337"/>
    <w:rsid w:val="004F28CE"/>
    <w:rsid w:val="004F6303"/>
    <w:rsid w:val="004F760D"/>
    <w:rsid w:val="005014AF"/>
    <w:rsid w:val="005117C8"/>
    <w:rsid w:val="0052302B"/>
    <w:rsid w:val="0052714E"/>
    <w:rsid w:val="0052756A"/>
    <w:rsid w:val="0053307C"/>
    <w:rsid w:val="00534180"/>
    <w:rsid w:val="0053499D"/>
    <w:rsid w:val="00535038"/>
    <w:rsid w:val="005352AA"/>
    <w:rsid w:val="0054234A"/>
    <w:rsid w:val="00544C0C"/>
    <w:rsid w:val="00547F20"/>
    <w:rsid w:val="0055631E"/>
    <w:rsid w:val="005568BD"/>
    <w:rsid w:val="005634F0"/>
    <w:rsid w:val="00571EA5"/>
    <w:rsid w:val="00571EDD"/>
    <w:rsid w:val="00573A4F"/>
    <w:rsid w:val="00577A42"/>
    <w:rsid w:val="0058121B"/>
    <w:rsid w:val="00584D6A"/>
    <w:rsid w:val="00586015"/>
    <w:rsid w:val="00590D21"/>
    <w:rsid w:val="005A3B89"/>
    <w:rsid w:val="005B7271"/>
    <w:rsid w:val="005C068C"/>
    <w:rsid w:val="005C0D63"/>
    <w:rsid w:val="005C2644"/>
    <w:rsid w:val="005C3745"/>
    <w:rsid w:val="005C4C4E"/>
    <w:rsid w:val="005D4E5A"/>
    <w:rsid w:val="005D61B4"/>
    <w:rsid w:val="005E044E"/>
    <w:rsid w:val="005E31E1"/>
    <w:rsid w:val="005F0359"/>
    <w:rsid w:val="005F065C"/>
    <w:rsid w:val="00601DBA"/>
    <w:rsid w:val="00603A2C"/>
    <w:rsid w:val="006074DB"/>
    <w:rsid w:val="00613251"/>
    <w:rsid w:val="00614F79"/>
    <w:rsid w:val="00616632"/>
    <w:rsid w:val="00616FD1"/>
    <w:rsid w:val="00623E52"/>
    <w:rsid w:val="0063502E"/>
    <w:rsid w:val="0064142A"/>
    <w:rsid w:val="00654EE0"/>
    <w:rsid w:val="006679DE"/>
    <w:rsid w:val="00671B7A"/>
    <w:rsid w:val="00672717"/>
    <w:rsid w:val="00674094"/>
    <w:rsid w:val="00675E35"/>
    <w:rsid w:val="00684633"/>
    <w:rsid w:val="0068688A"/>
    <w:rsid w:val="00692041"/>
    <w:rsid w:val="00694FC4"/>
    <w:rsid w:val="00695683"/>
    <w:rsid w:val="006B4F25"/>
    <w:rsid w:val="006C7386"/>
    <w:rsid w:val="006D02E8"/>
    <w:rsid w:val="006D5256"/>
    <w:rsid w:val="006E2FE7"/>
    <w:rsid w:val="006E78A3"/>
    <w:rsid w:val="006F37F0"/>
    <w:rsid w:val="00700E28"/>
    <w:rsid w:val="0070140C"/>
    <w:rsid w:val="00702B4D"/>
    <w:rsid w:val="00710E40"/>
    <w:rsid w:val="0071497F"/>
    <w:rsid w:val="00723A85"/>
    <w:rsid w:val="00726517"/>
    <w:rsid w:val="0073429A"/>
    <w:rsid w:val="007375BC"/>
    <w:rsid w:val="00740573"/>
    <w:rsid w:val="00753953"/>
    <w:rsid w:val="00761E45"/>
    <w:rsid w:val="00763FA3"/>
    <w:rsid w:val="007663CB"/>
    <w:rsid w:val="007717B4"/>
    <w:rsid w:val="00785478"/>
    <w:rsid w:val="00796E96"/>
    <w:rsid w:val="007A1D0E"/>
    <w:rsid w:val="007B62EE"/>
    <w:rsid w:val="007C26D3"/>
    <w:rsid w:val="007C308F"/>
    <w:rsid w:val="007C6481"/>
    <w:rsid w:val="007C79E9"/>
    <w:rsid w:val="007D1E52"/>
    <w:rsid w:val="007E4138"/>
    <w:rsid w:val="007F1AEA"/>
    <w:rsid w:val="007F3BC4"/>
    <w:rsid w:val="007F5954"/>
    <w:rsid w:val="00801629"/>
    <w:rsid w:val="00811505"/>
    <w:rsid w:val="00811876"/>
    <w:rsid w:val="0081544B"/>
    <w:rsid w:val="008212BC"/>
    <w:rsid w:val="00823D36"/>
    <w:rsid w:val="00823F32"/>
    <w:rsid w:val="00842D21"/>
    <w:rsid w:val="00845A75"/>
    <w:rsid w:val="00853220"/>
    <w:rsid w:val="00853A57"/>
    <w:rsid w:val="00855D19"/>
    <w:rsid w:val="00856061"/>
    <w:rsid w:val="008625E8"/>
    <w:rsid w:val="008638D8"/>
    <w:rsid w:val="00864885"/>
    <w:rsid w:val="00864FDF"/>
    <w:rsid w:val="00871370"/>
    <w:rsid w:val="008744B1"/>
    <w:rsid w:val="00875B9E"/>
    <w:rsid w:val="00880D4A"/>
    <w:rsid w:val="00897829"/>
    <w:rsid w:val="008A2609"/>
    <w:rsid w:val="008A3E2F"/>
    <w:rsid w:val="008B1156"/>
    <w:rsid w:val="008C7569"/>
    <w:rsid w:val="008D2816"/>
    <w:rsid w:val="008D4AA8"/>
    <w:rsid w:val="008D50ED"/>
    <w:rsid w:val="008D5572"/>
    <w:rsid w:val="008D5953"/>
    <w:rsid w:val="008E2296"/>
    <w:rsid w:val="008E6517"/>
    <w:rsid w:val="008F31F7"/>
    <w:rsid w:val="008F6069"/>
    <w:rsid w:val="00900ED3"/>
    <w:rsid w:val="00905552"/>
    <w:rsid w:val="00910CD0"/>
    <w:rsid w:val="00916CE0"/>
    <w:rsid w:val="00917854"/>
    <w:rsid w:val="00920F28"/>
    <w:rsid w:val="00922AD1"/>
    <w:rsid w:val="009340AE"/>
    <w:rsid w:val="0093549A"/>
    <w:rsid w:val="0094128E"/>
    <w:rsid w:val="00943EC5"/>
    <w:rsid w:val="00960780"/>
    <w:rsid w:val="00967F2C"/>
    <w:rsid w:val="00970C89"/>
    <w:rsid w:val="00972DD2"/>
    <w:rsid w:val="00980F77"/>
    <w:rsid w:val="00983D98"/>
    <w:rsid w:val="009862FB"/>
    <w:rsid w:val="00987163"/>
    <w:rsid w:val="00990E1C"/>
    <w:rsid w:val="00992A32"/>
    <w:rsid w:val="009A0001"/>
    <w:rsid w:val="009A4A4E"/>
    <w:rsid w:val="009B0321"/>
    <w:rsid w:val="009B2071"/>
    <w:rsid w:val="009B47EA"/>
    <w:rsid w:val="009B6565"/>
    <w:rsid w:val="009C27F0"/>
    <w:rsid w:val="009C4966"/>
    <w:rsid w:val="009D24D4"/>
    <w:rsid w:val="009D6702"/>
    <w:rsid w:val="009E2039"/>
    <w:rsid w:val="009E6D6F"/>
    <w:rsid w:val="009F09FD"/>
    <w:rsid w:val="009F1650"/>
    <w:rsid w:val="009F2390"/>
    <w:rsid w:val="009F4912"/>
    <w:rsid w:val="009F7412"/>
    <w:rsid w:val="00A02EEF"/>
    <w:rsid w:val="00A03469"/>
    <w:rsid w:val="00A124B9"/>
    <w:rsid w:val="00A24407"/>
    <w:rsid w:val="00A268E2"/>
    <w:rsid w:val="00A2708E"/>
    <w:rsid w:val="00A6037B"/>
    <w:rsid w:val="00A646D7"/>
    <w:rsid w:val="00A64E8A"/>
    <w:rsid w:val="00A66950"/>
    <w:rsid w:val="00A70F44"/>
    <w:rsid w:val="00A75B7E"/>
    <w:rsid w:val="00A777A0"/>
    <w:rsid w:val="00A812B3"/>
    <w:rsid w:val="00A85E09"/>
    <w:rsid w:val="00A97520"/>
    <w:rsid w:val="00AB18B6"/>
    <w:rsid w:val="00AB3248"/>
    <w:rsid w:val="00AB5E32"/>
    <w:rsid w:val="00AB731C"/>
    <w:rsid w:val="00AC103C"/>
    <w:rsid w:val="00AC6899"/>
    <w:rsid w:val="00AC7958"/>
    <w:rsid w:val="00AC7E80"/>
    <w:rsid w:val="00AD13C4"/>
    <w:rsid w:val="00AE3FE4"/>
    <w:rsid w:val="00AE45DB"/>
    <w:rsid w:val="00AE554A"/>
    <w:rsid w:val="00AE6182"/>
    <w:rsid w:val="00AE6B55"/>
    <w:rsid w:val="00AF0A20"/>
    <w:rsid w:val="00AF7217"/>
    <w:rsid w:val="00B051B5"/>
    <w:rsid w:val="00B177AF"/>
    <w:rsid w:val="00B32961"/>
    <w:rsid w:val="00B44DD5"/>
    <w:rsid w:val="00B53B2F"/>
    <w:rsid w:val="00B57496"/>
    <w:rsid w:val="00B61BC2"/>
    <w:rsid w:val="00B72132"/>
    <w:rsid w:val="00B738AB"/>
    <w:rsid w:val="00B770C5"/>
    <w:rsid w:val="00B7725C"/>
    <w:rsid w:val="00B77C41"/>
    <w:rsid w:val="00B81669"/>
    <w:rsid w:val="00B835EE"/>
    <w:rsid w:val="00B907B5"/>
    <w:rsid w:val="00BA6DA0"/>
    <w:rsid w:val="00BC294E"/>
    <w:rsid w:val="00BC5961"/>
    <w:rsid w:val="00BC5F53"/>
    <w:rsid w:val="00BC78C6"/>
    <w:rsid w:val="00BE0046"/>
    <w:rsid w:val="00BE6447"/>
    <w:rsid w:val="00BE6D2C"/>
    <w:rsid w:val="00C01D97"/>
    <w:rsid w:val="00C021AB"/>
    <w:rsid w:val="00C07F6B"/>
    <w:rsid w:val="00C15176"/>
    <w:rsid w:val="00C2506B"/>
    <w:rsid w:val="00C34EB3"/>
    <w:rsid w:val="00C37063"/>
    <w:rsid w:val="00C40AAB"/>
    <w:rsid w:val="00C422F1"/>
    <w:rsid w:val="00C50DEF"/>
    <w:rsid w:val="00C52947"/>
    <w:rsid w:val="00C567EB"/>
    <w:rsid w:val="00C60FF3"/>
    <w:rsid w:val="00C62033"/>
    <w:rsid w:val="00C669E0"/>
    <w:rsid w:val="00C67367"/>
    <w:rsid w:val="00C74718"/>
    <w:rsid w:val="00C80DAD"/>
    <w:rsid w:val="00C83D57"/>
    <w:rsid w:val="00C846FE"/>
    <w:rsid w:val="00C85E45"/>
    <w:rsid w:val="00C85F4A"/>
    <w:rsid w:val="00C92413"/>
    <w:rsid w:val="00CA0FAC"/>
    <w:rsid w:val="00CA667A"/>
    <w:rsid w:val="00CC09DC"/>
    <w:rsid w:val="00CC2D8B"/>
    <w:rsid w:val="00CC4E29"/>
    <w:rsid w:val="00CC5C23"/>
    <w:rsid w:val="00CC7B1C"/>
    <w:rsid w:val="00CD2381"/>
    <w:rsid w:val="00CE086C"/>
    <w:rsid w:val="00CF0185"/>
    <w:rsid w:val="00CF30A9"/>
    <w:rsid w:val="00CF4C68"/>
    <w:rsid w:val="00CF6812"/>
    <w:rsid w:val="00CF77AF"/>
    <w:rsid w:val="00CF7DA5"/>
    <w:rsid w:val="00D001FB"/>
    <w:rsid w:val="00D2315A"/>
    <w:rsid w:val="00D3161F"/>
    <w:rsid w:val="00D356F8"/>
    <w:rsid w:val="00D4116E"/>
    <w:rsid w:val="00D425F2"/>
    <w:rsid w:val="00D43CEC"/>
    <w:rsid w:val="00D50FF0"/>
    <w:rsid w:val="00D5327F"/>
    <w:rsid w:val="00D66537"/>
    <w:rsid w:val="00D7091C"/>
    <w:rsid w:val="00D76E00"/>
    <w:rsid w:val="00D802E1"/>
    <w:rsid w:val="00D92BBC"/>
    <w:rsid w:val="00D93D0D"/>
    <w:rsid w:val="00D95FBE"/>
    <w:rsid w:val="00DA589B"/>
    <w:rsid w:val="00DB3252"/>
    <w:rsid w:val="00DC7A9D"/>
    <w:rsid w:val="00DD1729"/>
    <w:rsid w:val="00DD3B24"/>
    <w:rsid w:val="00DD77F0"/>
    <w:rsid w:val="00DD7C30"/>
    <w:rsid w:val="00DE0D78"/>
    <w:rsid w:val="00DE357F"/>
    <w:rsid w:val="00DE3AB8"/>
    <w:rsid w:val="00DF2706"/>
    <w:rsid w:val="00DF4DBC"/>
    <w:rsid w:val="00E01C62"/>
    <w:rsid w:val="00E05DE9"/>
    <w:rsid w:val="00E07DBB"/>
    <w:rsid w:val="00E45C31"/>
    <w:rsid w:val="00E5122E"/>
    <w:rsid w:val="00E527F0"/>
    <w:rsid w:val="00E56738"/>
    <w:rsid w:val="00E5704B"/>
    <w:rsid w:val="00E57EF5"/>
    <w:rsid w:val="00E617A6"/>
    <w:rsid w:val="00E65BA7"/>
    <w:rsid w:val="00E65C54"/>
    <w:rsid w:val="00E73469"/>
    <w:rsid w:val="00E83597"/>
    <w:rsid w:val="00E85295"/>
    <w:rsid w:val="00EA5D6E"/>
    <w:rsid w:val="00EB1195"/>
    <w:rsid w:val="00EB4C88"/>
    <w:rsid w:val="00EB5A27"/>
    <w:rsid w:val="00EB6372"/>
    <w:rsid w:val="00EB6DF7"/>
    <w:rsid w:val="00EC37E3"/>
    <w:rsid w:val="00EC5299"/>
    <w:rsid w:val="00ED3649"/>
    <w:rsid w:val="00EE0481"/>
    <w:rsid w:val="00F06F3B"/>
    <w:rsid w:val="00F126B3"/>
    <w:rsid w:val="00F13D85"/>
    <w:rsid w:val="00F25CC7"/>
    <w:rsid w:val="00F42EB9"/>
    <w:rsid w:val="00F454BD"/>
    <w:rsid w:val="00F523E6"/>
    <w:rsid w:val="00F5718C"/>
    <w:rsid w:val="00F609E1"/>
    <w:rsid w:val="00F61204"/>
    <w:rsid w:val="00F64933"/>
    <w:rsid w:val="00F8486E"/>
    <w:rsid w:val="00F8709D"/>
    <w:rsid w:val="00F93289"/>
    <w:rsid w:val="00F94E17"/>
    <w:rsid w:val="00FA067B"/>
    <w:rsid w:val="00FA30C8"/>
    <w:rsid w:val="00FA3671"/>
    <w:rsid w:val="00FA4212"/>
    <w:rsid w:val="00FB4899"/>
    <w:rsid w:val="00FB4EB0"/>
    <w:rsid w:val="00FD346F"/>
    <w:rsid w:val="00FE0287"/>
    <w:rsid w:val="00FE12A5"/>
    <w:rsid w:val="00FE211E"/>
    <w:rsid w:val="00FE59C4"/>
    <w:rsid w:val="00FF5782"/>
    <w:rsid w:val="00FF60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45712"/>
  <w15:docId w15:val="{80DB08E4-84B5-403A-9F91-8FE0E62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aliases w:val="Body,Dot pt,F5 List Paragraph,List Paragraph1,Numbered Para 1,No Spacing1,List Paragraph Char Char Char,Indicator Text,Bullet Points,MAIN CONTENT,Bullet 1,Colorful List - Accent 11,List Paragraph12,Bullet Style,Normal numbered"/>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aliases w:val="Body Char,Dot pt Char,F5 List Paragraph Char,List Paragraph1 Char,Numbered Para 1 Char,No Spacing1 Char,List Paragraph Char Char Char Char,Indicator Text Char,Bullet Points Char,MAIN CONTENT Char,Bullet 1 Char,List Paragraph12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Revision">
    <w:name w:val="Revision"/>
    <w:hidden/>
    <w:uiPriority w:val="99"/>
    <w:semiHidden/>
    <w:rsid w:val="00980F77"/>
    <w:rPr>
      <w:rFonts w:ascii="Arial" w:hAnsi="Arial"/>
      <w:color w:val="000000"/>
      <w:sz w:val="24"/>
      <w:szCs w:val="24"/>
    </w:rPr>
  </w:style>
  <w:style w:type="character" w:styleId="FollowedHyperlink">
    <w:name w:val="FollowedHyperlink"/>
    <w:basedOn w:val="DefaultParagraphFont"/>
    <w:uiPriority w:val="99"/>
    <w:semiHidden/>
    <w:unhideWhenUsed/>
    <w:rsid w:val="00B32961"/>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UJM5IZJJ\Downloads\Jan%202024%20long%20document%20template%20v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0CA860931348C4840B33223FAD84C2"/>
        <w:category>
          <w:name w:val="General"/>
          <w:gallery w:val="placeholder"/>
        </w:category>
        <w:types>
          <w:type w:val="bbPlcHdr"/>
        </w:types>
        <w:behaviors>
          <w:behavior w:val="content"/>
        </w:behaviors>
        <w:guid w:val="{2FFF83D6-0972-4188-BCAA-7D123940E18D}"/>
      </w:docPartPr>
      <w:docPartBody>
        <w:p w:rsidR="005A7D22" w:rsidRDefault="00AF3FDE">
          <w:pPr>
            <w:pStyle w:val="620CA860931348C4840B33223FAD84C2"/>
          </w:pPr>
          <w:r w:rsidRPr="00DD77F0">
            <w:t>Title of document</w:t>
          </w:r>
        </w:p>
      </w:docPartBody>
    </w:docPart>
    <w:docPart>
      <w:docPartPr>
        <w:name w:val="77F60077E4C14594BADE41045CBDC50A"/>
        <w:category>
          <w:name w:val="General"/>
          <w:gallery w:val="placeholder"/>
        </w:category>
        <w:types>
          <w:type w:val="bbPlcHdr"/>
        </w:types>
        <w:behaviors>
          <w:behavior w:val="content"/>
        </w:behaviors>
        <w:guid w:val="{302F3798-FDA9-4FA9-92DA-DB5829161816}"/>
      </w:docPartPr>
      <w:docPartBody>
        <w:p w:rsidR="005A7D22" w:rsidRDefault="00AF3FDE">
          <w:pPr>
            <w:pStyle w:val="77F60077E4C14594BADE41045CBDC50A"/>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E6"/>
    <w:rsid w:val="000546D1"/>
    <w:rsid w:val="00102B62"/>
    <w:rsid w:val="00121F21"/>
    <w:rsid w:val="00183EFE"/>
    <w:rsid w:val="001C2FBA"/>
    <w:rsid w:val="003E5A05"/>
    <w:rsid w:val="0043429E"/>
    <w:rsid w:val="004E769F"/>
    <w:rsid w:val="005117C8"/>
    <w:rsid w:val="00584D36"/>
    <w:rsid w:val="005A7D22"/>
    <w:rsid w:val="00871370"/>
    <w:rsid w:val="00983D98"/>
    <w:rsid w:val="009D6702"/>
    <w:rsid w:val="009E6D6F"/>
    <w:rsid w:val="00A4060E"/>
    <w:rsid w:val="00AF02DD"/>
    <w:rsid w:val="00AF3FDE"/>
    <w:rsid w:val="00D802E1"/>
    <w:rsid w:val="00DC17F7"/>
    <w:rsid w:val="00E7591E"/>
    <w:rsid w:val="00EB5A27"/>
    <w:rsid w:val="00EB6DF7"/>
    <w:rsid w:val="00F52E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0CA860931348C4840B33223FAD84C2">
    <w:name w:val="620CA860931348C4840B33223FAD84C2"/>
  </w:style>
  <w:style w:type="paragraph" w:customStyle="1" w:styleId="77F60077E4C14594BADE41045CBDC50A">
    <w:name w:val="77F60077E4C14594BADE41045CBDC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744F018D679E4A944925498540AC20" ma:contentTypeVersion="25" ma:contentTypeDescription="Create a new document." ma:contentTypeScope="" ma:versionID="8cb293da0aab7c2c714cc9010796e29c">
  <xsd:schema xmlns:xsd="http://www.w3.org/2001/XMLSchema" xmlns:xs="http://www.w3.org/2001/XMLSchema" xmlns:p="http://schemas.microsoft.com/office/2006/metadata/properties" xmlns:ns1="http://schemas.microsoft.com/sharepoint/v3" xmlns:ns2="e830cff2-42fa-449f-92cf-713a37869184" xmlns:ns3="9ee356bd-93e1-4aa3-b62e-c0bb043b8b74" targetNamespace="http://schemas.microsoft.com/office/2006/metadata/properties" ma:root="true" ma:fieldsID="d918e1b1f9d0cb5917f3c65f593b7262" ns1:_="" ns2:_="" ns3:_="">
    <xsd:import namespace="http://schemas.microsoft.com/sharepoint/v3"/>
    <xsd:import namespace="e830cff2-42fa-449f-92cf-713a37869184"/>
    <xsd:import namespace="9ee356bd-93e1-4aa3-b62e-c0bb043b8b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30cff2-42fa-449f-92cf-713a3786918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356bd-93e1-4aa3-b62e-c0bb043b8b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aba9f1-95d4-4f83-ab92-dcc37b0981b5}" ma:internalName="TaxCatchAll" ma:showField="CatchAllData" ma:web="9ee356bd-93e1-4aa3-b62e-c0bb043b8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ee356bd-93e1-4aa3-b62e-c0bb043b8b74"/>
    <_ip_UnifiedCompliancePolicyProperties xmlns="http://schemas.microsoft.com/sharepoint/v3" xsi:nil="true"/>
    <lcf76f155ced4ddcb4097134ff3c332f xmlns="e830cff2-42fa-449f-92cf-713a3786918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14A4F-A113-4924-A9C5-402E8F282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30cff2-42fa-449f-92cf-713a37869184"/>
    <ds:schemaRef ds:uri="9ee356bd-93e1-4aa3-b62e-c0bb043b8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9ee356bd-93e1-4aa3-b62e-c0bb043b8b74"/>
    <ds:schemaRef ds:uri="e830cff2-42fa-449f-92cf-713a37869184"/>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Jan 2024 long document template v1.2</Template>
  <TotalTime>0</TotalTime>
  <Pages>1</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Expanding access to the weight loss drug tirzepatide – FAQs</vt:lpstr>
    </vt:vector>
  </TitlesOfParts>
  <Company>Health &amp; Social Care Information Centre</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Expanding access to the weight loss drug tirzepatide – FAQs</dc:title>
  <dc:subject/>
  <dc:creator>PHILLIPS, Emily (NHS ENGLAND - X24)</dc:creator>
  <cp:keywords/>
  <cp:lastModifiedBy>ALTAF, Masuma (NHS ENGLAND - X24)</cp:lastModifiedBy>
  <cp:revision>4</cp:revision>
  <cp:lastPrinted>2016-07-14T17:27:00Z</cp:lastPrinted>
  <dcterms:created xsi:type="dcterms:W3CDTF">2024-12-05T16:59:00Z</dcterms:created>
  <dcterms:modified xsi:type="dcterms:W3CDTF">2024-12-05T17:01:00Z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0x01010040744F018D679E4A944925498540AC20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